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59C2" w14:textId="6E49BDCA" w:rsidR="00197602" w:rsidRPr="00197602" w:rsidRDefault="00197602" w:rsidP="00F12D04">
      <w:pPr>
        <w:pStyle w:val="ObjectAnchor"/>
        <w:rPr>
          <w:sz w:val="12"/>
        </w:rPr>
      </w:pPr>
    </w:p>
    <w:tbl>
      <w:tblPr>
        <w:tblW w:w="4792" w:type="pct"/>
        <w:tblLook w:val="0600" w:firstRow="0" w:lastRow="0" w:firstColumn="0" w:lastColumn="0" w:noHBand="1" w:noVBand="1"/>
      </w:tblPr>
      <w:tblGrid>
        <w:gridCol w:w="270"/>
        <w:gridCol w:w="269"/>
        <w:gridCol w:w="5850"/>
        <w:gridCol w:w="3962"/>
      </w:tblGrid>
      <w:tr w:rsidR="00F96C5E" w14:paraId="22FB9F20" w14:textId="77777777" w:rsidTr="009120B1">
        <w:tc>
          <w:tcPr>
            <w:tcW w:w="130" w:type="pct"/>
          </w:tcPr>
          <w:p w14:paraId="6FA82CA3" w14:textId="52DB4F67" w:rsidR="00F96C5E" w:rsidRPr="008A3EBD" w:rsidRDefault="00F96C5E" w:rsidP="00F96C5E">
            <w:pPr>
              <w:spacing w:before="0"/>
            </w:pPr>
          </w:p>
        </w:tc>
        <w:tc>
          <w:tcPr>
            <w:tcW w:w="130" w:type="pct"/>
          </w:tcPr>
          <w:p w14:paraId="21C54CCC" w14:textId="77777777" w:rsidR="00F96C5E" w:rsidRDefault="00F96C5E" w:rsidP="00F96C5E"/>
        </w:tc>
        <w:tc>
          <w:tcPr>
            <w:tcW w:w="2826" w:type="pct"/>
            <w:tcBorders>
              <w:bottom w:val="single" w:sz="24" w:space="0" w:color="auto"/>
            </w:tcBorders>
          </w:tcPr>
          <w:p w14:paraId="291FF106" w14:textId="74050B9C" w:rsidR="00F96C5E" w:rsidRDefault="00C75759" w:rsidP="00F96C5E">
            <w:pPr>
              <w:pStyle w:val="Title"/>
            </w:pPr>
            <w:sdt>
              <w:sdtPr>
                <w:id w:val="1031226093"/>
                <w:placeholder>
                  <w:docPart w:val="DF40BF878517413B9F8AA0BA0D7E5B84"/>
                </w:placeholder>
                <w15:appearance w15:val="hidden"/>
              </w:sdtPr>
              <w:sdtEndPr/>
              <w:sdtContent>
                <w:r w:rsidR="007C7DA6" w:rsidRPr="007C7DA6">
                  <w:rPr>
                    <w:sz w:val="72"/>
                    <w:szCs w:val="72"/>
                  </w:rPr>
                  <w:t>Providers Pulse</w:t>
                </w:r>
              </w:sdtContent>
            </w:sdt>
            <w:r w:rsidR="007844DC">
              <w:t xml:space="preserve"> </w:t>
            </w:r>
          </w:p>
        </w:tc>
        <w:tc>
          <w:tcPr>
            <w:tcW w:w="1914" w:type="pct"/>
            <w:tcBorders>
              <w:bottom w:val="single" w:sz="24" w:space="0" w:color="auto"/>
            </w:tcBorders>
            <w:vAlign w:val="center"/>
          </w:tcPr>
          <w:p w14:paraId="496E2E86" w14:textId="785FBB88" w:rsidR="00F96C5E" w:rsidRPr="00F96C5E" w:rsidRDefault="00C75759" w:rsidP="009C726B">
            <w:pPr>
              <w:pStyle w:val="IssueInfo"/>
            </w:pPr>
            <w:sdt>
              <w:sdtPr>
                <w:id w:val="1153186206"/>
                <w:placeholder>
                  <w:docPart w:val="D8370F69EB19492B895FCF80CE1789B4"/>
                </w:placeholder>
                <w15:appearance w15:val="hidden"/>
              </w:sdtPr>
              <w:sdtEndPr/>
              <w:sdtContent>
                <w:r w:rsidR="007C7DA6">
                  <w:t>April 2026</w:t>
                </w:r>
              </w:sdtContent>
            </w:sdt>
            <w:r w:rsidR="007844DC">
              <w:t xml:space="preserve"> </w:t>
            </w:r>
          </w:p>
        </w:tc>
      </w:tr>
      <w:tr w:rsidR="00F96C5E" w:rsidRPr="00F96C5E" w14:paraId="5CDA8FB6" w14:textId="77777777" w:rsidTr="009120B1">
        <w:trPr>
          <w:trHeight w:val="720"/>
        </w:trPr>
        <w:tc>
          <w:tcPr>
            <w:tcW w:w="130" w:type="pct"/>
          </w:tcPr>
          <w:p w14:paraId="2A145D4D" w14:textId="77777777" w:rsidR="00F96C5E" w:rsidRPr="00F96C5E" w:rsidRDefault="00F96C5E" w:rsidP="00F96C5E">
            <w:pPr>
              <w:pStyle w:val="NoSpacing"/>
            </w:pPr>
          </w:p>
        </w:tc>
        <w:tc>
          <w:tcPr>
            <w:tcW w:w="130" w:type="pct"/>
          </w:tcPr>
          <w:p w14:paraId="6A4C222B" w14:textId="77777777" w:rsidR="00F96C5E" w:rsidRPr="00F96C5E" w:rsidRDefault="00F96C5E" w:rsidP="00F96C5E">
            <w:pPr>
              <w:pStyle w:val="NoSpacing"/>
            </w:pPr>
          </w:p>
        </w:tc>
        <w:tc>
          <w:tcPr>
            <w:tcW w:w="4740" w:type="pct"/>
            <w:gridSpan w:val="2"/>
            <w:tcBorders>
              <w:top w:val="single" w:sz="24" w:space="0" w:color="auto"/>
            </w:tcBorders>
          </w:tcPr>
          <w:p w14:paraId="05C7CB9A" w14:textId="3DCF45AC" w:rsidR="00F96C5E" w:rsidRPr="00F96C5E" w:rsidRDefault="00EA1B94" w:rsidP="00F96C5E">
            <w:pPr>
              <w:pStyle w:val="Subtitle"/>
            </w:pPr>
            <w:r>
              <w:rPr>
                <w:rFonts w:ascii="Times New Roman" w:hAnsi="Times New Roman" w:cs="Times New Roman"/>
                <w:noProof/>
                <w:sz w:val="24"/>
              </w:rPr>
              <w:drawing>
                <wp:anchor distT="0" distB="0" distL="114300" distR="114300" simplePos="0" relativeHeight="251658240" behindDoc="0" locked="0" layoutInCell="1" allowOverlap="1" wp14:anchorId="3554A70F" wp14:editId="1196A11D">
                  <wp:simplePos x="0" y="0"/>
                  <wp:positionH relativeFrom="column">
                    <wp:posOffset>2065655</wp:posOffset>
                  </wp:positionH>
                  <wp:positionV relativeFrom="paragraph">
                    <wp:posOffset>40005</wp:posOffset>
                  </wp:positionV>
                  <wp:extent cx="2049780" cy="579120"/>
                  <wp:effectExtent l="0" t="0" r="7620" b="0"/>
                  <wp:wrapNone/>
                  <wp:docPr id="1566196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780" cy="579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96C5E" w14:paraId="56BC12FF" w14:textId="77777777" w:rsidTr="009120B1">
        <w:trPr>
          <w:trHeight w:val="6534"/>
        </w:trPr>
        <w:tc>
          <w:tcPr>
            <w:tcW w:w="130" w:type="pct"/>
          </w:tcPr>
          <w:p w14:paraId="60DC0DE5" w14:textId="1F1D37D4" w:rsidR="00F96C5E" w:rsidRPr="002719D0" w:rsidRDefault="00F96C5E" w:rsidP="00F96C5E">
            <w:pPr>
              <w:pStyle w:val="TopicDescription"/>
            </w:pPr>
          </w:p>
        </w:tc>
        <w:tc>
          <w:tcPr>
            <w:tcW w:w="130" w:type="pct"/>
          </w:tcPr>
          <w:p w14:paraId="750DE84C" w14:textId="77777777" w:rsidR="00F96C5E" w:rsidRDefault="00F96C5E" w:rsidP="00F96C5E"/>
        </w:tc>
        <w:tc>
          <w:tcPr>
            <w:tcW w:w="4740" w:type="pct"/>
            <w:gridSpan w:val="2"/>
          </w:tcPr>
          <w:p w14:paraId="398771BE" w14:textId="77777777" w:rsidR="00EA1B94" w:rsidRDefault="00EA1B94" w:rsidP="007C7DA6">
            <w:pPr>
              <w:spacing w:line="240" w:lineRule="auto"/>
              <w:jc w:val="center"/>
            </w:pPr>
          </w:p>
          <w:p w14:paraId="081EF4FB" w14:textId="77777777" w:rsidR="00EA1B94" w:rsidRDefault="00EA1B94" w:rsidP="007C7DA6">
            <w:pPr>
              <w:spacing w:line="240" w:lineRule="auto"/>
              <w:jc w:val="center"/>
            </w:pPr>
          </w:p>
          <w:p w14:paraId="31855FD5" w14:textId="5C641FA5" w:rsidR="007C7DA6" w:rsidRPr="00EA1B94" w:rsidRDefault="007C7DA6" w:rsidP="007C7DA6">
            <w:pPr>
              <w:spacing w:line="240" w:lineRule="auto"/>
              <w:jc w:val="center"/>
              <w:rPr>
                <w:b/>
                <w:bCs/>
              </w:rPr>
            </w:pPr>
            <w:r w:rsidRPr="00EA1B94">
              <w:rPr>
                <w:b/>
                <w:bCs/>
              </w:rPr>
              <w:t>Quick Links</w:t>
            </w:r>
          </w:p>
          <w:p w14:paraId="64BA3269" w14:textId="77777777" w:rsidR="007C7DA6" w:rsidRPr="0001306A" w:rsidRDefault="007C7DA6" w:rsidP="007C7DA6">
            <w:pPr>
              <w:spacing w:line="240" w:lineRule="auto"/>
              <w:jc w:val="center"/>
              <w:rPr>
                <w:b/>
                <w:bCs/>
                <w:color w:val="000000" w:themeColor="text1"/>
              </w:rPr>
            </w:pPr>
            <w:hyperlink r:id="rId11" w:history="1">
              <w:r w:rsidRPr="0001306A">
                <w:rPr>
                  <w:rStyle w:val="Hyperlink"/>
                  <w:color w:val="000000" w:themeColor="text1"/>
                </w:rPr>
                <w:t>Clinical Practice Guidelines—Advanced Health</w:t>
              </w:r>
            </w:hyperlink>
          </w:p>
          <w:p w14:paraId="562CE3A6" w14:textId="77777777" w:rsidR="007C7DA6" w:rsidRPr="0001306A" w:rsidRDefault="007C7DA6" w:rsidP="007C7DA6">
            <w:pPr>
              <w:spacing w:line="240" w:lineRule="auto"/>
              <w:jc w:val="center"/>
              <w:rPr>
                <w:b/>
                <w:bCs/>
                <w:color w:val="000000" w:themeColor="text1"/>
              </w:rPr>
            </w:pPr>
            <w:hyperlink r:id="rId12" w:history="1">
              <w:r w:rsidRPr="0001306A">
                <w:rPr>
                  <w:rStyle w:val="Hyperlink"/>
                  <w:color w:val="000000" w:themeColor="text1"/>
                </w:rPr>
                <w:t>Provider Manual</w:t>
              </w:r>
            </w:hyperlink>
          </w:p>
          <w:p w14:paraId="13263AAA" w14:textId="77777777" w:rsidR="007C7DA6" w:rsidRPr="0001306A" w:rsidRDefault="007C7DA6" w:rsidP="007C7DA6">
            <w:pPr>
              <w:spacing w:line="240" w:lineRule="auto"/>
              <w:jc w:val="center"/>
              <w:rPr>
                <w:b/>
                <w:bCs/>
                <w:color w:val="000000" w:themeColor="text1"/>
              </w:rPr>
            </w:pPr>
            <w:hyperlink r:id="rId13" w:history="1">
              <w:r w:rsidRPr="0001306A">
                <w:rPr>
                  <w:rStyle w:val="Hyperlink"/>
                  <w:color w:val="000000" w:themeColor="text1"/>
                </w:rPr>
                <w:t>Member Handbook</w:t>
              </w:r>
            </w:hyperlink>
          </w:p>
          <w:p w14:paraId="3CA539B0" w14:textId="77777777" w:rsidR="007C7DA6" w:rsidRPr="0001306A" w:rsidRDefault="007C7DA6" w:rsidP="007C7DA6">
            <w:pPr>
              <w:spacing w:line="240" w:lineRule="auto"/>
              <w:jc w:val="center"/>
              <w:rPr>
                <w:b/>
                <w:bCs/>
                <w:color w:val="000000" w:themeColor="text1"/>
              </w:rPr>
            </w:pPr>
            <w:hyperlink r:id="rId14" w:history="1">
              <w:r w:rsidRPr="0001306A">
                <w:rPr>
                  <w:rStyle w:val="Hyperlink"/>
                  <w:color w:val="000000" w:themeColor="text1"/>
                </w:rPr>
                <w:t xml:space="preserve">Oregon State </w:t>
              </w:r>
              <w:proofErr w:type="gramStart"/>
              <w:r w:rsidRPr="0001306A">
                <w:rPr>
                  <w:rStyle w:val="Hyperlink"/>
                  <w:color w:val="000000" w:themeColor="text1"/>
                </w:rPr>
                <w:t>Drug  Review</w:t>
              </w:r>
              <w:proofErr w:type="gramEnd"/>
            </w:hyperlink>
          </w:p>
          <w:p w14:paraId="29A2FC0A" w14:textId="77777777" w:rsidR="007C7DA6" w:rsidRDefault="007C7DA6" w:rsidP="007C7DA6">
            <w:pPr>
              <w:jc w:val="center"/>
              <w:rPr>
                <w:color w:val="000000" w:themeColor="text1"/>
              </w:rPr>
            </w:pPr>
            <w:hyperlink r:id="rId15" w:history="1">
              <w:r w:rsidRPr="0001306A">
                <w:rPr>
                  <w:rStyle w:val="Hyperlink"/>
                  <w:color w:val="000000" w:themeColor="text1"/>
                </w:rPr>
                <w:t>Provider Notifications</w:t>
              </w:r>
            </w:hyperlink>
          </w:p>
          <w:p w14:paraId="6301C70B" w14:textId="77777777" w:rsidR="00EA1B94" w:rsidRDefault="00EA1B94" w:rsidP="007C7DA6">
            <w:pPr>
              <w:jc w:val="center"/>
              <w:rPr>
                <w:b/>
                <w:bCs/>
              </w:rPr>
            </w:pPr>
          </w:p>
          <w:p w14:paraId="161F29B0" w14:textId="77777777" w:rsidR="00EA1B94" w:rsidRDefault="007C7DA6" w:rsidP="00EA1B94">
            <w:pPr>
              <w:spacing w:before="0" w:line="240" w:lineRule="auto"/>
              <w:jc w:val="center"/>
              <w:rPr>
                <w:b/>
                <w:bCs/>
                <w:sz w:val="22"/>
              </w:rPr>
            </w:pPr>
            <w:r w:rsidRPr="00421D4F">
              <w:rPr>
                <w:b/>
                <w:bCs/>
                <w:sz w:val="22"/>
              </w:rPr>
              <w:t>DON’T FORGET</w:t>
            </w:r>
          </w:p>
          <w:p w14:paraId="646D22D9" w14:textId="3CEB0006" w:rsidR="007C7DA6" w:rsidRPr="00421D4F" w:rsidRDefault="00EA1B94" w:rsidP="00EA1B94">
            <w:pPr>
              <w:spacing w:before="0" w:line="240" w:lineRule="auto"/>
              <w:jc w:val="center"/>
              <w:rPr>
                <w:b/>
                <w:bCs/>
              </w:rPr>
            </w:pPr>
            <w:r>
              <w:rPr>
                <w:b/>
                <w:bCs/>
                <w:sz w:val="22"/>
              </w:rPr>
              <w:t>Y</w:t>
            </w:r>
            <w:r w:rsidR="007C7DA6" w:rsidRPr="00421D4F">
              <w:rPr>
                <w:b/>
                <w:bCs/>
                <w:sz w:val="22"/>
              </w:rPr>
              <w:t>ou can easily access our provider portal to check member eligibility, authorization status, claim status and more.</w:t>
            </w:r>
            <w:r w:rsidR="007C7DA6" w:rsidRPr="00421D4F">
              <w:rPr>
                <w:b/>
                <w:bCs/>
              </w:rPr>
              <w:t xml:space="preserve"> </w:t>
            </w:r>
            <w:r w:rsidR="007C7DA6" w:rsidRPr="00421D4F">
              <w:rPr>
                <w:b/>
                <w:bCs/>
                <w:sz w:val="24"/>
                <w:szCs w:val="24"/>
              </w:rPr>
              <w:t xml:space="preserve"> </w:t>
            </w:r>
            <w:hyperlink r:id="rId16" w:history="1">
              <w:proofErr w:type="gramStart"/>
              <w:r w:rsidR="007C7DA6" w:rsidRPr="00EA1B94">
                <w:rPr>
                  <w:rStyle w:val="Hyperlink"/>
                  <w:color w:val="000000" w:themeColor="text1"/>
                  <w:sz w:val="24"/>
                  <w:szCs w:val="24"/>
                </w:rPr>
                <w:t>https:visibiledi.com</w:t>
              </w:r>
              <w:proofErr w:type="gramEnd"/>
              <w:r w:rsidR="007C7DA6" w:rsidRPr="00EA1B94">
                <w:rPr>
                  <w:rStyle w:val="Hyperlink"/>
                  <w:color w:val="000000" w:themeColor="text1"/>
                  <w:sz w:val="24"/>
                  <w:szCs w:val="24"/>
                </w:rPr>
                <w:t>/advancedhealth/Home/Login</w:t>
              </w:r>
            </w:hyperlink>
          </w:p>
          <w:p w14:paraId="6012856C" w14:textId="77777777" w:rsidR="00F96C5E" w:rsidRDefault="00F96C5E" w:rsidP="00F96C5E"/>
          <w:p w14:paraId="1415F37A" w14:textId="77777777" w:rsidR="00EA1B94" w:rsidRDefault="007C7DA6" w:rsidP="00370ABD">
            <w:pPr>
              <w:jc w:val="center"/>
              <w:rPr>
                <w:sz w:val="28"/>
                <w:szCs w:val="28"/>
              </w:rPr>
            </w:pPr>
            <w:r>
              <w:rPr>
                <w:noProof/>
              </w:rPr>
              <mc:AlternateContent>
                <mc:Choice Requires="wpg">
                  <w:drawing>
                    <wp:inline distT="0" distB="0" distL="0" distR="0" wp14:anchorId="112680F4" wp14:editId="40BD8610">
                      <wp:extent cx="4914900" cy="1988820"/>
                      <wp:effectExtent l="0" t="0" r="0" b="0"/>
                      <wp:docPr id="2090890959" name="Group 3"/>
                      <wp:cNvGraphicFramePr/>
                      <a:graphic xmlns:a="http://schemas.openxmlformats.org/drawingml/2006/main">
                        <a:graphicData uri="http://schemas.microsoft.com/office/word/2010/wordprocessingGroup">
                          <wpg:wgp>
                            <wpg:cNvGrpSpPr/>
                            <wpg:grpSpPr>
                              <a:xfrm>
                                <a:off x="0" y="0"/>
                                <a:ext cx="4914900" cy="1988820"/>
                                <a:chOff x="0" y="0"/>
                                <a:chExt cx="6858000" cy="4445635"/>
                              </a:xfrm>
                            </wpg:grpSpPr>
                            <pic:pic xmlns:pic="http://schemas.openxmlformats.org/drawingml/2006/picture">
                              <pic:nvPicPr>
                                <pic:cNvPr id="1651758804" name="Picture 1"/>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6858000" cy="4051935"/>
                                </a:xfrm>
                                <a:prstGeom prst="rect">
                                  <a:avLst/>
                                </a:prstGeom>
                              </pic:spPr>
                            </pic:pic>
                            <wps:wsp>
                              <wps:cNvPr id="670658051" name="Text Box 2"/>
                              <wps:cNvSpPr txBox="1"/>
                              <wps:spPr>
                                <a:xfrm>
                                  <a:off x="0" y="4051935"/>
                                  <a:ext cx="6858000" cy="393700"/>
                                </a:xfrm>
                                <a:prstGeom prst="rect">
                                  <a:avLst/>
                                </a:prstGeom>
                                <a:solidFill>
                                  <a:prstClr val="white"/>
                                </a:solidFill>
                                <a:ln>
                                  <a:noFill/>
                                </a:ln>
                              </wps:spPr>
                              <wps:txbx>
                                <w:txbxContent>
                                  <w:p w14:paraId="29EC4FAD" w14:textId="6BBFF58B" w:rsidR="007C7DA6" w:rsidRPr="007C7DA6" w:rsidRDefault="007C7DA6" w:rsidP="007C7DA6">
                                    <w:pPr>
                                      <w:rPr>
                                        <w:sz w:val="18"/>
                                        <w:szCs w:val="18"/>
                                      </w:rPr>
                                    </w:pPr>
                                    <w:hyperlink r:id="rId19" w:history="1">
                                      <w:r w:rsidRPr="007C7DA6">
                                        <w:rPr>
                                          <w:rStyle w:val="Hyperlink"/>
                                          <w:sz w:val="18"/>
                                          <w:szCs w:val="18"/>
                                        </w:rPr>
                                        <w:t>This Photo</w:t>
                                      </w:r>
                                    </w:hyperlink>
                                    <w:r w:rsidRPr="007C7DA6">
                                      <w:rPr>
                                        <w:sz w:val="18"/>
                                        <w:szCs w:val="18"/>
                                      </w:rPr>
                                      <w:t xml:space="preserve"> by Unknown Author is licensed under </w:t>
                                    </w:r>
                                    <w:hyperlink r:id="rId20" w:history="1">
                                      <w:r w:rsidRPr="007C7DA6">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12680F4" id="Group 3" o:spid="_x0000_s1026" style="width:387pt;height:156.6pt;mso-position-horizontal-relative:char;mso-position-vertical-relative:line" coordsize="68580,444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8580;height:40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">
                        <v:imagedata r:id="rId21" o:title=""/>
                      </v:shape>
                      <v:shapetype id="_x0000_t202" coordsize="21600,21600" o:spt="202" path="m,l,21600r21600,l21600,xe">
                        <v:stroke joinstyle="miter"/>
                        <v:path gradientshapeok="t" o:connecttype="rect"/>
                      </v:shapetype>
                      <v:shape id="Text Box 2" o:spid="_x0000_s1028" type="#_x0000_t202" style="position:absolute;top:40519;width:68580;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" stroked="f">
                        <v:textbox>
                          <w:txbxContent>
                            <w:p w14:paraId="29EC4FAD" w14:textId="6BBFF58B" w:rsidR="007C7DA6" w:rsidRPr="007C7DA6" w:rsidRDefault="007C7DA6" w:rsidP="007C7DA6">
                              <w:pPr>
                                <w:rPr>
                                  <w:sz w:val="18"/>
                                  <w:szCs w:val="18"/>
                                </w:rPr>
                              </w:pPr>
                              <w:hyperlink r:id="rId22" w:history="1">
                                <w:r w:rsidRPr="007C7DA6">
                                  <w:rPr>
                                    <w:rStyle w:val="Hyperlink"/>
                                    <w:sz w:val="18"/>
                                    <w:szCs w:val="18"/>
                                  </w:rPr>
                                  <w:t>This Photo</w:t>
                                </w:r>
                              </w:hyperlink>
                              <w:r w:rsidRPr="007C7DA6">
                                <w:rPr>
                                  <w:sz w:val="18"/>
                                  <w:szCs w:val="18"/>
                                </w:rPr>
                                <w:t xml:space="preserve"> by Unknown Author is licensed under </w:t>
                              </w:r>
                              <w:hyperlink r:id="rId23" w:history="1">
                                <w:r w:rsidRPr="007C7DA6">
                                  <w:rPr>
                                    <w:rStyle w:val="Hyperlink"/>
                                    <w:sz w:val="18"/>
                                    <w:szCs w:val="18"/>
                                  </w:rPr>
                                  <w:t>CC BY-ND</w:t>
                                </w:r>
                              </w:hyperlink>
                            </w:p>
                          </w:txbxContent>
                        </v:textbox>
                      </v:shape>
                      <w10:anchorlock/>
                    </v:group>
                  </w:pict>
                </mc:Fallback>
              </mc:AlternateContent>
            </w:r>
          </w:p>
          <w:p w14:paraId="57B8821B" w14:textId="77777777" w:rsidR="00EA1B94" w:rsidRDefault="00EA1B94" w:rsidP="00370ABD">
            <w:pPr>
              <w:jc w:val="center"/>
              <w:rPr>
                <w:sz w:val="28"/>
                <w:szCs w:val="28"/>
              </w:rPr>
            </w:pPr>
          </w:p>
          <w:p w14:paraId="2D5A6320" w14:textId="292A52D5" w:rsidR="00370ABD" w:rsidRPr="00370ABD" w:rsidRDefault="00370ABD" w:rsidP="00370ABD">
            <w:pPr>
              <w:jc w:val="center"/>
              <w:rPr>
                <w:sz w:val="16"/>
                <w:szCs w:val="16"/>
              </w:rPr>
            </w:pPr>
            <w:r w:rsidRPr="00370ABD">
              <w:rPr>
                <w:sz w:val="28"/>
                <w:szCs w:val="28"/>
              </w:rPr>
              <w:t xml:space="preserve">To stay up to date on OHA Provider Changes &amp; News please make sure to check out </w:t>
            </w:r>
            <w:hyperlink r:id="rId24" w:history="1">
              <w:r w:rsidRPr="00370ABD">
                <w:rPr>
                  <w:rStyle w:val="Hyperlink"/>
                  <w:sz w:val="28"/>
                  <w:szCs w:val="28"/>
                </w:rPr>
                <w:t>https://www.oregon.gov/oha/hsd/ohp/pages/provider-matters.aspx</w:t>
              </w:r>
            </w:hyperlink>
          </w:p>
          <w:p w14:paraId="3195B135" w14:textId="7F9999EA" w:rsidR="007C7DA6" w:rsidRDefault="007C7DA6" w:rsidP="00F96C5E"/>
        </w:tc>
      </w:tr>
      <w:tr w:rsidR="00370ABD" w14:paraId="459E3FC6" w14:textId="77777777" w:rsidTr="009120B1">
        <w:trPr>
          <w:trHeight w:val="6534"/>
        </w:trPr>
        <w:tc>
          <w:tcPr>
            <w:tcW w:w="130" w:type="pct"/>
          </w:tcPr>
          <w:p w14:paraId="49395F6B" w14:textId="77777777" w:rsidR="00370ABD" w:rsidRPr="00370ABD" w:rsidRDefault="00370ABD" w:rsidP="00370ABD"/>
        </w:tc>
        <w:tc>
          <w:tcPr>
            <w:tcW w:w="130" w:type="pct"/>
          </w:tcPr>
          <w:p w14:paraId="390E6A82" w14:textId="77777777" w:rsidR="00370ABD" w:rsidRDefault="00370ABD" w:rsidP="00F96C5E"/>
        </w:tc>
        <w:tc>
          <w:tcPr>
            <w:tcW w:w="4740" w:type="pct"/>
            <w:gridSpan w:val="2"/>
          </w:tcPr>
          <w:p w14:paraId="730D2198" w14:textId="77777777" w:rsidR="00EA1B94" w:rsidRPr="00EA1B94" w:rsidRDefault="00EA1B94" w:rsidP="00EA1B94">
            <w:pPr>
              <w:spacing w:after="160" w:line="278" w:lineRule="auto"/>
              <w:jc w:val="center"/>
              <w:rPr>
                <w:b/>
                <w:bCs/>
                <w:sz w:val="24"/>
                <w:szCs w:val="24"/>
              </w:rPr>
            </w:pPr>
            <w:r w:rsidRPr="00EA1B94">
              <w:rPr>
                <w:b/>
                <w:bCs/>
                <w:sz w:val="24"/>
                <w:szCs w:val="24"/>
              </w:rPr>
              <w:t>Provider Change Notifications</w:t>
            </w:r>
          </w:p>
          <w:p w14:paraId="3A83D786" w14:textId="6D8F840C" w:rsidR="00370ABD" w:rsidRDefault="009120B1" w:rsidP="007C7DA6">
            <w:pPr>
              <w:spacing w:line="240" w:lineRule="auto"/>
              <w:jc w:val="center"/>
            </w:pPr>
            <w:r w:rsidRPr="009120B1">
              <w:t>Please ensure Advanced Health is notified of any updates to your information, including changes to your office address, hours of operation, or services offered. Notifications should be submitted at least 30 days prior to the effective date of the change. This advance notice helps us maintain an accurate provider directory and supports timely access to care for our members.</w:t>
            </w:r>
          </w:p>
          <w:p w14:paraId="370238EF" w14:textId="77777777" w:rsidR="00C7648F" w:rsidRDefault="00C7648F" w:rsidP="007C7DA6">
            <w:pPr>
              <w:spacing w:line="240" w:lineRule="auto"/>
              <w:jc w:val="center"/>
            </w:pPr>
          </w:p>
          <w:p w14:paraId="7918C082" w14:textId="64425DEF" w:rsidR="00EA1B94" w:rsidRPr="0001306A" w:rsidRDefault="00C7648F" w:rsidP="00C7648F">
            <w:pPr>
              <w:jc w:val="center"/>
            </w:pPr>
            <w:r>
              <w:rPr>
                <w:noProof/>
              </w:rPr>
              <mc:AlternateContent>
                <mc:Choice Requires="wpg">
                  <w:drawing>
                    <wp:inline distT="0" distB="0" distL="0" distR="0" wp14:anchorId="611A898A" wp14:editId="1833CA65">
                      <wp:extent cx="3028950" cy="2184400"/>
                      <wp:effectExtent l="0" t="0" r="0" b="6350"/>
                      <wp:docPr id="1869708825" name="Group 4"/>
                      <wp:cNvGraphicFramePr/>
                      <a:graphic xmlns:a="http://schemas.openxmlformats.org/drawingml/2006/main">
                        <a:graphicData uri="http://schemas.microsoft.com/office/word/2010/wordprocessingGroup">
                          <wpg:wgp>
                            <wpg:cNvGrpSpPr/>
                            <wpg:grpSpPr>
                              <a:xfrm>
                                <a:off x="0" y="0"/>
                                <a:ext cx="3028950" cy="2184400"/>
                                <a:chOff x="0" y="0"/>
                                <a:chExt cx="6858000" cy="4251325"/>
                              </a:xfrm>
                            </wpg:grpSpPr>
                            <pic:pic xmlns:pic="http://schemas.openxmlformats.org/drawingml/2006/picture">
                              <pic:nvPicPr>
                                <pic:cNvPr id="1052474696" name="Picture 2"/>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6858000" cy="3857625"/>
                                </a:xfrm>
                                <a:prstGeom prst="rect">
                                  <a:avLst/>
                                </a:prstGeom>
                              </pic:spPr>
                            </pic:pic>
                            <wps:wsp>
                              <wps:cNvPr id="1271259128" name="Text Box 3"/>
                              <wps:cNvSpPr txBox="1"/>
                              <wps:spPr>
                                <a:xfrm>
                                  <a:off x="0" y="3857625"/>
                                  <a:ext cx="6858000" cy="393700"/>
                                </a:xfrm>
                                <a:prstGeom prst="rect">
                                  <a:avLst/>
                                </a:prstGeom>
                                <a:solidFill>
                                  <a:prstClr val="white"/>
                                </a:solidFill>
                                <a:ln>
                                  <a:noFill/>
                                </a:ln>
                              </wps:spPr>
                              <wps:txbx>
                                <w:txbxContent>
                                  <w:p w14:paraId="6D6BFD55" w14:textId="383FFBBB" w:rsidR="00C7648F" w:rsidRPr="00C7648F" w:rsidRDefault="00C7648F" w:rsidP="00C7648F">
                                    <w:pPr>
                                      <w:rPr>
                                        <w:sz w:val="18"/>
                                        <w:szCs w:val="18"/>
                                      </w:rPr>
                                    </w:pPr>
                                    <w:hyperlink r:id="rId27" w:history="1">
                                      <w:r w:rsidRPr="00C7648F">
                                        <w:rPr>
                                          <w:rStyle w:val="Hyperlink"/>
                                          <w:sz w:val="18"/>
                                          <w:szCs w:val="18"/>
                                        </w:rPr>
                                        <w:t>This Photo</w:t>
                                      </w:r>
                                    </w:hyperlink>
                                    <w:r w:rsidRPr="00C7648F">
                                      <w:rPr>
                                        <w:sz w:val="18"/>
                                        <w:szCs w:val="18"/>
                                      </w:rPr>
                                      <w:t xml:space="preserve"> by Unknown Author is licensed under </w:t>
                                    </w:r>
                                    <w:hyperlink r:id="rId28" w:history="1">
                                      <w:r w:rsidRPr="00C7648F">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11A898A" id="Group 4" o:spid="_x0000_s1029" style="width:238.5pt;height:172pt;mso-position-horizontal-relative:char;mso-position-vertical-relative:line" coordsize="68580,425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">
                      <v:shape id="Picture 2" o:spid="_x0000_s1030" type="#_x0000_t75" style="position:absolute;width:68580;height:38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">
                        <v:imagedata r:id="rId29" o:title=""/>
                      </v:shape>
                      <v:shape id="Text Box 3" o:spid="_x0000_s1031" type="#_x0000_t202" style="position:absolute;top:38576;width:68580;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" stroked="f">
                        <v:textbox>
                          <w:txbxContent>
                            <w:p w14:paraId="6D6BFD55" w14:textId="383FFBBB" w:rsidR="00C7648F" w:rsidRPr="00C7648F" w:rsidRDefault="00C7648F" w:rsidP="00C7648F">
                              <w:pPr>
                                <w:rPr>
                                  <w:sz w:val="18"/>
                                  <w:szCs w:val="18"/>
                                </w:rPr>
                              </w:pPr>
                              <w:hyperlink r:id="rId30" w:history="1">
                                <w:r w:rsidRPr="00C7648F">
                                  <w:rPr>
                                    <w:rStyle w:val="Hyperlink"/>
                                    <w:sz w:val="18"/>
                                    <w:szCs w:val="18"/>
                                  </w:rPr>
                                  <w:t>This Photo</w:t>
                                </w:r>
                              </w:hyperlink>
                              <w:r w:rsidRPr="00C7648F">
                                <w:rPr>
                                  <w:sz w:val="18"/>
                                  <w:szCs w:val="18"/>
                                </w:rPr>
                                <w:t xml:space="preserve"> by Unknown Author is licensed under </w:t>
                              </w:r>
                              <w:hyperlink r:id="rId31" w:history="1">
                                <w:r w:rsidRPr="00C7648F">
                                  <w:rPr>
                                    <w:rStyle w:val="Hyperlink"/>
                                    <w:sz w:val="18"/>
                                    <w:szCs w:val="18"/>
                                  </w:rPr>
                                  <w:t>CC BY</w:t>
                                </w:r>
                              </w:hyperlink>
                            </w:p>
                          </w:txbxContent>
                        </v:textbox>
                      </v:shape>
                      <w10:anchorlock/>
                    </v:group>
                  </w:pict>
                </mc:Fallback>
              </mc:AlternateContent>
            </w:r>
          </w:p>
        </w:tc>
      </w:tr>
      <w:tr w:rsidR="00F96C5E" w14:paraId="7E552143" w14:textId="77777777" w:rsidTr="009120B1">
        <w:trPr>
          <w:trHeight w:val="5402"/>
        </w:trPr>
        <w:tc>
          <w:tcPr>
            <w:tcW w:w="130" w:type="pct"/>
          </w:tcPr>
          <w:p w14:paraId="1530D865" w14:textId="77777777" w:rsidR="00F96C5E" w:rsidRDefault="00F96C5E" w:rsidP="00F96C5E"/>
          <w:p w14:paraId="0831AB30" w14:textId="77777777" w:rsidR="00370ABD" w:rsidRPr="002719D0" w:rsidRDefault="00370ABD" w:rsidP="00F96C5E"/>
        </w:tc>
        <w:tc>
          <w:tcPr>
            <w:tcW w:w="130" w:type="pct"/>
          </w:tcPr>
          <w:p w14:paraId="74810F26" w14:textId="77777777" w:rsidR="00F96C5E" w:rsidRDefault="00F96C5E" w:rsidP="00F96C5E"/>
        </w:tc>
        <w:tc>
          <w:tcPr>
            <w:tcW w:w="4740" w:type="pct"/>
            <w:gridSpan w:val="2"/>
            <w:vAlign w:val="center"/>
          </w:tcPr>
          <w:p w14:paraId="4FE7FB00" w14:textId="3540DC78" w:rsidR="00370ABD" w:rsidRPr="00E970EC" w:rsidRDefault="00370ABD" w:rsidP="00EA1B94">
            <w:pPr>
              <w:spacing w:before="0" w:after="160" w:line="278" w:lineRule="auto"/>
              <w:jc w:val="center"/>
              <w:rPr>
                <w:b/>
                <w:bCs/>
              </w:rPr>
            </w:pPr>
            <w:r w:rsidRPr="00E970EC">
              <w:rPr>
                <w:rFonts w:ascii="Segoe UI Emoji" w:hAnsi="Segoe UI Emoji" w:cs="Segoe UI Emoji"/>
                <w:b/>
                <w:bCs/>
              </w:rPr>
              <w:t>🔹</w:t>
            </w:r>
            <w:r w:rsidRPr="00E970EC">
              <w:rPr>
                <w:b/>
                <w:bCs/>
              </w:rPr>
              <w:t xml:space="preserve"> </w:t>
            </w:r>
            <w:r w:rsidRPr="00370ABD">
              <w:rPr>
                <w:b/>
                <w:bCs/>
                <w:sz w:val="24"/>
                <w:szCs w:val="24"/>
              </w:rPr>
              <w:t>MOTIVATIONAL INTERVIEWING</w:t>
            </w:r>
          </w:p>
          <w:p w14:paraId="11950D30" w14:textId="77777777" w:rsidR="00370ABD" w:rsidRPr="00E970EC" w:rsidRDefault="00370ABD" w:rsidP="00370ABD">
            <w:pPr>
              <w:spacing w:before="0" w:after="160" w:line="278" w:lineRule="auto"/>
            </w:pPr>
            <w:r w:rsidRPr="00E970EC">
              <w:rPr>
                <w:b/>
                <w:bCs/>
              </w:rPr>
              <w:t xml:space="preserve">Motivational </w:t>
            </w:r>
            <w:proofErr w:type="gramStart"/>
            <w:r w:rsidRPr="00E970EC">
              <w:rPr>
                <w:b/>
                <w:bCs/>
              </w:rPr>
              <w:t>interviewing</w:t>
            </w:r>
            <w:proofErr w:type="gramEnd"/>
            <w:r w:rsidRPr="00E970EC">
              <w:rPr>
                <w:b/>
                <w:bCs/>
              </w:rPr>
              <w:t xml:space="preserve"> training for health care providers available</w:t>
            </w:r>
          </w:p>
          <w:p w14:paraId="1E27AA47" w14:textId="77777777" w:rsidR="00370ABD" w:rsidRPr="00E970EC" w:rsidRDefault="00370ABD" w:rsidP="00370ABD">
            <w:pPr>
              <w:spacing w:before="0" w:after="160" w:line="278" w:lineRule="auto"/>
            </w:pPr>
            <w:r w:rsidRPr="00E970EC">
              <w:t>Sponsored by OHA's Transformation Center, these one-hour and full day trainings explore how motivational interviewing can help health care providers keep vaccine discussions respectful, meaningful and patient-centered.</w:t>
            </w:r>
          </w:p>
          <w:p w14:paraId="72BC3657" w14:textId="77777777" w:rsidR="00370ABD" w:rsidRPr="00E970EC" w:rsidRDefault="00370ABD" w:rsidP="00370ABD">
            <w:pPr>
              <w:spacing w:before="0" w:after="160" w:line="278" w:lineRule="auto"/>
            </w:pPr>
            <w:r w:rsidRPr="00E970EC">
              <w:rPr>
                <w:b/>
                <w:bCs/>
              </w:rPr>
              <w:t xml:space="preserve">In-person, full day workshop (9 a.m. to 4 p.m.), Portland, April 30th (register </w:t>
            </w:r>
            <w:r>
              <w:rPr>
                <w:b/>
                <w:bCs/>
              </w:rPr>
              <w:t xml:space="preserve">at </w:t>
            </w:r>
            <w:hyperlink r:id="rId32" w:history="1">
              <w:r w:rsidRPr="00CD391F">
                <w:rPr>
                  <w:rStyle w:val="Hyperlink"/>
                  <w:b/>
                  <w:bCs/>
                </w:rPr>
                <w:t>https://www.oregon.gov/oha/hpa/dsi-tc/pages/index.aspx</w:t>
              </w:r>
            </w:hyperlink>
            <w:r>
              <w:rPr>
                <w:b/>
                <w:bCs/>
              </w:rPr>
              <w:t xml:space="preserve"> </w:t>
            </w:r>
            <w:r w:rsidRPr="00E970EC">
              <w:rPr>
                <w:b/>
                <w:bCs/>
              </w:rPr>
              <w:t>)</w:t>
            </w:r>
          </w:p>
          <w:p w14:paraId="397D8B90" w14:textId="77777777" w:rsidR="00370ABD" w:rsidRPr="00E970EC" w:rsidRDefault="00370ABD" w:rsidP="00370ABD">
            <w:pPr>
              <w:spacing w:before="0" w:after="160" w:line="278" w:lineRule="auto"/>
            </w:pPr>
            <w:r w:rsidRPr="00E970EC">
              <w:t xml:space="preserve">The full-day "Navigating Vaccine Conversations" workshop introduces motivational interviewing with interactive, </w:t>
            </w:r>
            <w:proofErr w:type="gramStart"/>
            <w:r w:rsidRPr="00E970EC">
              <w:t>real world</w:t>
            </w:r>
            <w:proofErr w:type="gramEnd"/>
            <w:r w:rsidRPr="00E970EC">
              <w:t xml:space="preserve"> scenarios to practice the core concepts. American Academy of Family Physicians members can claim continuing medical education credits for this activity.</w:t>
            </w:r>
          </w:p>
          <w:p w14:paraId="205FD2C7" w14:textId="77777777" w:rsidR="00370ABD" w:rsidRPr="00E970EC" w:rsidRDefault="00370ABD" w:rsidP="00370ABD">
            <w:pPr>
              <w:spacing w:before="0" w:after="160" w:line="278" w:lineRule="auto"/>
            </w:pPr>
            <w:r w:rsidRPr="00E970EC">
              <w:t>Additional training dates, locations and details are available on the Transformation Center’s CCO Immunization Metrics Technical Assistance page.</w:t>
            </w:r>
          </w:p>
          <w:p w14:paraId="1725F05E" w14:textId="77777777" w:rsidR="00370ABD" w:rsidRPr="00E970EC" w:rsidRDefault="00C75759" w:rsidP="00370ABD">
            <w:pPr>
              <w:spacing w:after="160" w:line="278" w:lineRule="auto"/>
            </w:pPr>
            <w:r>
              <w:pict w14:anchorId="0EDA14F5">
                <v:rect id="_x0000_i1025" style="width:0;height:1.5pt" o:hralign="center" o:hrstd="t" o:hr="t" fillcolor="#a0a0a0" stroked="f"/>
              </w:pict>
            </w:r>
          </w:p>
          <w:p w14:paraId="516B0253" w14:textId="1A4663CE" w:rsidR="00C7648F" w:rsidRDefault="00C7648F" w:rsidP="00EA1B94">
            <w:pPr>
              <w:spacing w:before="0" w:after="160" w:line="278" w:lineRule="auto"/>
              <w:jc w:val="center"/>
              <w:rPr>
                <w:rFonts w:ascii="Segoe UI Emoji" w:hAnsi="Segoe UI Emoji" w:cs="Segoe UI Emoji"/>
                <w:b/>
                <w:bCs/>
              </w:rPr>
            </w:pPr>
            <w:r>
              <w:rPr>
                <w:rFonts w:ascii="Segoe UI Emoji" w:hAnsi="Segoe UI Emoji" w:cs="Segoe UI Emoji"/>
                <w:b/>
                <w:bCs/>
                <w:noProof/>
              </w:rPr>
              <w:drawing>
                <wp:inline distT="0" distB="0" distL="0" distR="0" wp14:anchorId="196F8F3C" wp14:editId="02B29611">
                  <wp:extent cx="2124075" cy="1154643"/>
                  <wp:effectExtent l="0" t="0" r="0" b="7620"/>
                  <wp:docPr id="333147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47753" name="Picture 5"/>
                          <pic:cNvPicPr>
                            <a:picLocks noChangeAspect="1"/>
                          </pic:cNvPicPr>
                        </pic:nvPicPr>
                        <pic:blipFill>
                          <a:blip r:embed="rId33" cstate="print">
                            <a:extLst>
                              <a:ext uri="{28A0092B-C50C-407E-A947-70E740481C1C}">
                                <a14:useLocalDpi xmlns:a14="http://schemas.microsoft.com/office/drawing/2010/main" val="0"/>
                              </a:ext>
                              <a:ext uri="{837473B0-CC2E-450A-ABE3-18F120FF3D39}">
                                <a1611:picAttrSrcUrl xmlns:a1611="http://schemas.microsoft.com/office/drawing/2016/11/main" r:id="rId34"/>
                              </a:ext>
                            </a:extLst>
                          </a:blip>
                          <a:stretch>
                            <a:fillRect/>
                          </a:stretch>
                        </pic:blipFill>
                        <pic:spPr>
                          <a:xfrm>
                            <a:off x="0" y="0"/>
                            <a:ext cx="2146883" cy="1167041"/>
                          </a:xfrm>
                          <a:prstGeom prst="rect">
                            <a:avLst/>
                          </a:prstGeom>
                        </pic:spPr>
                      </pic:pic>
                    </a:graphicData>
                  </a:graphic>
                </wp:inline>
              </w:drawing>
            </w:r>
          </w:p>
          <w:p w14:paraId="2582F1FC" w14:textId="6B4F0476" w:rsidR="00370ABD" w:rsidRPr="00E970EC" w:rsidRDefault="00370ABD" w:rsidP="00EA1B94">
            <w:pPr>
              <w:spacing w:before="0" w:after="160" w:line="278" w:lineRule="auto"/>
              <w:jc w:val="center"/>
              <w:rPr>
                <w:b/>
                <w:bCs/>
              </w:rPr>
            </w:pPr>
            <w:r w:rsidRPr="00E970EC">
              <w:rPr>
                <w:rFonts w:ascii="Segoe UI Emoji" w:hAnsi="Segoe UI Emoji" w:cs="Segoe UI Emoji"/>
                <w:b/>
                <w:bCs/>
              </w:rPr>
              <w:t>🔹</w:t>
            </w:r>
            <w:r w:rsidRPr="00E970EC">
              <w:rPr>
                <w:b/>
                <w:bCs/>
              </w:rPr>
              <w:t xml:space="preserve"> </w:t>
            </w:r>
            <w:r w:rsidRPr="00370ABD">
              <w:rPr>
                <w:b/>
                <w:bCs/>
                <w:sz w:val="24"/>
                <w:szCs w:val="24"/>
              </w:rPr>
              <w:t>QUALITY</w:t>
            </w:r>
          </w:p>
          <w:p w14:paraId="2B8A0DFD" w14:textId="77777777" w:rsidR="00370ABD" w:rsidRPr="00E970EC" w:rsidRDefault="00370ABD" w:rsidP="00370ABD">
            <w:pPr>
              <w:spacing w:before="0" w:after="160" w:line="278" w:lineRule="auto"/>
            </w:pPr>
            <w:r w:rsidRPr="00E970EC">
              <w:t>Front desk and care coordination staff play an important role in identifying language needs and ensuring interpreter services are arranged and documented appropriately.</w:t>
            </w:r>
          </w:p>
          <w:p w14:paraId="5339270B" w14:textId="76087BFE" w:rsidR="00370ABD" w:rsidRPr="00E970EC" w:rsidRDefault="00370ABD" w:rsidP="00C7648F">
            <w:pPr>
              <w:spacing w:before="0" w:after="160" w:line="278" w:lineRule="auto"/>
            </w:pPr>
            <w:r w:rsidRPr="00E970EC">
              <w:lastRenderedPageBreak/>
              <w:t xml:space="preserve">We also encourage clinics to begin using </w:t>
            </w:r>
            <w:proofErr w:type="spellStart"/>
            <w:r w:rsidRPr="00E970EC">
              <w:rPr>
                <w:b/>
                <w:bCs/>
              </w:rPr>
              <w:t>Linguava</w:t>
            </w:r>
            <w:proofErr w:type="spellEnd"/>
            <w:r w:rsidRPr="00E970EC">
              <w:t xml:space="preserve"> for interpreter services to support access, consistency, and compliance.</w:t>
            </w:r>
            <w:r>
              <w:t xml:space="preserve"> For any questions about how to connect with </w:t>
            </w:r>
            <w:proofErr w:type="spellStart"/>
            <w:r>
              <w:t>Linguava</w:t>
            </w:r>
            <w:proofErr w:type="spellEnd"/>
            <w:r>
              <w:t xml:space="preserve"> please email </w:t>
            </w:r>
            <w:hyperlink r:id="rId35" w:history="1">
              <w:r w:rsidRPr="00CD391F">
                <w:rPr>
                  <w:rStyle w:val="Hyperlink"/>
                </w:rPr>
                <w:t>lisa.frischkorn@advancedhealthcom</w:t>
              </w:r>
            </w:hyperlink>
            <w:r>
              <w:t xml:space="preserve"> </w:t>
            </w:r>
          </w:p>
          <w:p w14:paraId="529BAAAF" w14:textId="77777777" w:rsidR="00370ABD" w:rsidRPr="00E970EC" w:rsidRDefault="00370ABD" w:rsidP="00370ABD">
            <w:pPr>
              <w:spacing w:before="0" w:after="160" w:line="278" w:lineRule="auto"/>
              <w:rPr>
                <w:b/>
                <w:bCs/>
              </w:rPr>
            </w:pPr>
            <w:r w:rsidRPr="00E970EC">
              <w:rPr>
                <w:b/>
                <w:bCs/>
              </w:rPr>
              <w:t>Oral Health Integration: Certification Opportunities</w:t>
            </w:r>
          </w:p>
          <w:p w14:paraId="38EFE5AC" w14:textId="77777777" w:rsidR="00370ABD" w:rsidRPr="00E970EC" w:rsidRDefault="00370ABD" w:rsidP="00370ABD">
            <w:pPr>
              <w:spacing w:before="0" w:after="160" w:line="278" w:lineRule="auto"/>
            </w:pPr>
            <w:r w:rsidRPr="00E970EC">
              <w:t>Integrating oral health into primary care is a team-based effort.</w:t>
            </w:r>
          </w:p>
          <w:p w14:paraId="664AD91D" w14:textId="77777777" w:rsidR="00370ABD" w:rsidRPr="00E970EC" w:rsidRDefault="00370ABD" w:rsidP="00370ABD">
            <w:pPr>
              <w:spacing w:before="0" w:after="160" w:line="278" w:lineRule="auto"/>
            </w:pPr>
            <w:r w:rsidRPr="00E970EC">
              <w:t>Providers and clinical staff are encouraged to complete First Tooth or Smiles for Life certification programs.</w:t>
            </w:r>
          </w:p>
          <w:p w14:paraId="6078215F" w14:textId="77777777" w:rsidR="00370ABD" w:rsidRPr="00E970EC" w:rsidRDefault="00370ABD" w:rsidP="00370ABD">
            <w:pPr>
              <w:spacing w:before="0" w:after="160" w:line="278" w:lineRule="auto"/>
            </w:pPr>
            <w:r w:rsidRPr="00E970EC">
              <w:rPr>
                <w:b/>
                <w:bCs/>
              </w:rPr>
              <w:t>Why this matters:</w:t>
            </w:r>
          </w:p>
          <w:p w14:paraId="7BA532AB" w14:textId="77777777" w:rsidR="00370ABD" w:rsidRPr="00E970EC" w:rsidRDefault="00370ABD" w:rsidP="00370ABD">
            <w:pPr>
              <w:numPr>
                <w:ilvl w:val="0"/>
                <w:numId w:val="1"/>
              </w:numPr>
              <w:spacing w:before="0" w:after="160" w:line="278" w:lineRule="auto"/>
            </w:pPr>
            <w:r w:rsidRPr="00E970EC">
              <w:t>Supports early identification of oral health concerns</w:t>
            </w:r>
          </w:p>
          <w:p w14:paraId="0B95BF50" w14:textId="77777777" w:rsidR="00370ABD" w:rsidRPr="00E970EC" w:rsidRDefault="00370ABD" w:rsidP="00370ABD">
            <w:pPr>
              <w:numPr>
                <w:ilvl w:val="0"/>
                <w:numId w:val="1"/>
              </w:numPr>
              <w:spacing w:before="0" w:after="160" w:line="278" w:lineRule="auto"/>
            </w:pPr>
            <w:r w:rsidRPr="00E970EC">
              <w:t>Improves preventive care for patients of all ages</w:t>
            </w:r>
          </w:p>
          <w:p w14:paraId="0AD916D7" w14:textId="77777777" w:rsidR="00370ABD" w:rsidRPr="00E970EC" w:rsidRDefault="00370ABD" w:rsidP="00370ABD">
            <w:pPr>
              <w:numPr>
                <w:ilvl w:val="0"/>
                <w:numId w:val="1"/>
              </w:numPr>
              <w:spacing w:before="0" w:after="160" w:line="278" w:lineRule="auto"/>
            </w:pPr>
            <w:r w:rsidRPr="00E970EC">
              <w:t>Aligns with quality incentive measures</w:t>
            </w:r>
          </w:p>
          <w:p w14:paraId="454DE11D" w14:textId="77777777" w:rsidR="00370ABD" w:rsidRPr="00E970EC" w:rsidRDefault="00370ABD" w:rsidP="00370ABD">
            <w:pPr>
              <w:numPr>
                <w:ilvl w:val="0"/>
                <w:numId w:val="1"/>
              </w:numPr>
              <w:spacing w:before="0" w:after="160" w:line="278" w:lineRule="auto"/>
            </w:pPr>
            <w:r w:rsidRPr="00E970EC">
              <w:t>Provides practical tools for use during routine visits</w:t>
            </w:r>
          </w:p>
          <w:p w14:paraId="478A3638" w14:textId="452A7814" w:rsidR="00370ABD" w:rsidRPr="00E970EC" w:rsidRDefault="00370ABD" w:rsidP="00C7648F">
            <w:pPr>
              <w:spacing w:before="0" w:after="160" w:line="278" w:lineRule="auto"/>
            </w:pPr>
            <w:r w:rsidRPr="00E970EC">
              <w:t xml:space="preserve">These </w:t>
            </w:r>
            <w:proofErr w:type="gramStart"/>
            <w:r w:rsidRPr="00E970EC">
              <w:t>trainings</w:t>
            </w:r>
            <w:proofErr w:type="gramEnd"/>
            <w:r w:rsidRPr="00E970EC">
              <w:t xml:space="preserve"> are brief, accessible, and can enhance care delivery across your entire team.</w:t>
            </w:r>
          </w:p>
          <w:p w14:paraId="1C4ECC9A" w14:textId="77777777" w:rsidR="00370ABD" w:rsidRPr="00E970EC" w:rsidRDefault="00370ABD" w:rsidP="00370ABD">
            <w:pPr>
              <w:spacing w:before="0" w:after="160" w:line="278" w:lineRule="auto"/>
              <w:rPr>
                <w:b/>
                <w:bCs/>
              </w:rPr>
            </w:pPr>
            <w:r w:rsidRPr="00E970EC">
              <w:rPr>
                <w:b/>
                <w:bCs/>
              </w:rPr>
              <w:t>We’re Here to Support Your Team</w:t>
            </w:r>
          </w:p>
          <w:p w14:paraId="160BE3A6" w14:textId="77777777" w:rsidR="00370ABD" w:rsidRPr="00E970EC" w:rsidRDefault="00370ABD" w:rsidP="00370ABD">
            <w:pPr>
              <w:spacing w:before="0" w:after="160" w:line="278" w:lineRule="auto"/>
            </w:pPr>
            <w:r w:rsidRPr="00E970EC">
              <w:t>The Advanced Health Quality team is available to support providers, clinic managers, and staff with technical assistance and guidance.</w:t>
            </w:r>
          </w:p>
          <w:p w14:paraId="61291784" w14:textId="77777777" w:rsidR="00370ABD" w:rsidRPr="00E970EC" w:rsidRDefault="00370ABD" w:rsidP="00370ABD">
            <w:pPr>
              <w:spacing w:before="0" w:after="160" w:line="278" w:lineRule="auto"/>
            </w:pPr>
            <w:r w:rsidRPr="00E970EC">
              <w:t>We can help with:</w:t>
            </w:r>
          </w:p>
          <w:p w14:paraId="00781659" w14:textId="77777777" w:rsidR="00370ABD" w:rsidRPr="00E970EC" w:rsidRDefault="00370ABD" w:rsidP="00370ABD">
            <w:pPr>
              <w:numPr>
                <w:ilvl w:val="0"/>
                <w:numId w:val="2"/>
              </w:numPr>
              <w:spacing w:before="0" w:after="160" w:line="278" w:lineRule="auto"/>
            </w:pPr>
            <w:r w:rsidRPr="00E970EC">
              <w:t>Understanding incentive measures</w:t>
            </w:r>
          </w:p>
          <w:p w14:paraId="19FDFD52" w14:textId="77777777" w:rsidR="00370ABD" w:rsidRPr="00E970EC" w:rsidRDefault="00370ABD" w:rsidP="00370ABD">
            <w:pPr>
              <w:numPr>
                <w:ilvl w:val="0"/>
                <w:numId w:val="2"/>
              </w:numPr>
              <w:spacing w:before="0" w:after="160" w:line="278" w:lineRule="auto"/>
            </w:pPr>
            <w:r w:rsidRPr="00E970EC">
              <w:t>Improving workflows and documentation</w:t>
            </w:r>
          </w:p>
          <w:p w14:paraId="3FEBF3FA" w14:textId="77777777" w:rsidR="00370ABD" w:rsidRPr="00E970EC" w:rsidRDefault="00370ABD" w:rsidP="00370ABD">
            <w:pPr>
              <w:numPr>
                <w:ilvl w:val="0"/>
                <w:numId w:val="2"/>
              </w:numPr>
              <w:spacing w:before="0" w:after="160" w:line="278" w:lineRule="auto"/>
            </w:pPr>
            <w:r w:rsidRPr="00E970EC">
              <w:t>Identifying opportunities for outreach and engagement</w:t>
            </w:r>
          </w:p>
          <w:p w14:paraId="56811E30" w14:textId="50E4FF7B" w:rsidR="00370ABD" w:rsidRPr="00370ABD" w:rsidRDefault="00370ABD" w:rsidP="00370ABD">
            <w:pPr>
              <w:numPr>
                <w:ilvl w:val="0"/>
                <w:numId w:val="2"/>
              </w:numPr>
              <w:spacing w:before="0" w:after="160" w:line="278" w:lineRule="auto"/>
            </w:pPr>
            <w:r w:rsidRPr="00E970EC">
              <w:t>Answering day-to-day operational questions</w:t>
            </w:r>
          </w:p>
          <w:p w14:paraId="326FE8D0" w14:textId="77777777" w:rsidR="00370ABD" w:rsidRPr="00E970EC" w:rsidRDefault="00370ABD" w:rsidP="00370ABD">
            <w:pPr>
              <w:spacing w:before="0" w:after="160" w:line="278" w:lineRule="auto"/>
            </w:pPr>
            <w:r w:rsidRPr="00E970EC">
              <w:rPr>
                <w:b/>
                <w:bCs/>
              </w:rPr>
              <w:t>Advanced Health Expands Healthcare Interpreter Scholarship with New Completion Bonus</w:t>
            </w:r>
          </w:p>
          <w:p w14:paraId="0A433115" w14:textId="77777777" w:rsidR="00370ABD" w:rsidRPr="00E970EC" w:rsidRDefault="00370ABD" w:rsidP="00370ABD">
            <w:pPr>
              <w:spacing w:before="0" w:after="160" w:line="278" w:lineRule="auto"/>
            </w:pPr>
            <w:r w:rsidRPr="00E970EC">
              <w:t>Advanced Health is expanding our Healthcare Interpreter (HCI) Scholarship Program with the addition of a new completion bonus to further support language access and health equity in our community. We remain committed to ensuring that members have access to safe, high-quality interpretation services. Through this program, Advanced Health covers the full cost of OHA-approved training for bilingual staff interested in becoming qualified or certified healthcare interpreters.</w:t>
            </w:r>
          </w:p>
          <w:p w14:paraId="4EBEAAF9" w14:textId="77777777" w:rsidR="00370ABD" w:rsidRPr="00E970EC" w:rsidRDefault="00370ABD" w:rsidP="00370ABD">
            <w:pPr>
              <w:spacing w:before="0" w:after="160" w:line="278" w:lineRule="auto"/>
            </w:pPr>
            <w:r w:rsidRPr="00E970EC">
              <w:t>We are excited to share a new benefit: a completion bonus for individuals who successfully finish OHA-approved HCI training and obtain certification. This incentive is designed to encourage timely completion while recognizing the vital role interpreters play in improving patient care.</w:t>
            </w:r>
          </w:p>
          <w:p w14:paraId="03B20314" w14:textId="77777777" w:rsidR="00370ABD" w:rsidRPr="00E970EC" w:rsidRDefault="00370ABD" w:rsidP="00370ABD">
            <w:pPr>
              <w:spacing w:before="0" w:after="160" w:line="278" w:lineRule="auto"/>
            </w:pPr>
            <w:r w:rsidRPr="00E970EC">
              <w:rPr>
                <w:b/>
                <w:bCs/>
              </w:rPr>
              <w:t>Completion Bonus Structure:</w:t>
            </w:r>
          </w:p>
          <w:p w14:paraId="5F2CC9F7" w14:textId="77777777" w:rsidR="00370ABD" w:rsidRPr="00E970EC" w:rsidRDefault="00370ABD" w:rsidP="00370ABD">
            <w:pPr>
              <w:numPr>
                <w:ilvl w:val="0"/>
                <w:numId w:val="3"/>
              </w:numPr>
              <w:spacing w:before="0" w:after="160" w:line="278" w:lineRule="auto"/>
            </w:pPr>
            <w:r w:rsidRPr="00E970EC">
              <w:t>Finish within 6 months: $2,500</w:t>
            </w:r>
          </w:p>
          <w:p w14:paraId="544CEF4E" w14:textId="77777777" w:rsidR="00370ABD" w:rsidRPr="00E970EC" w:rsidRDefault="00370ABD" w:rsidP="00370ABD">
            <w:pPr>
              <w:numPr>
                <w:ilvl w:val="0"/>
                <w:numId w:val="3"/>
              </w:numPr>
              <w:spacing w:before="0" w:after="160" w:line="278" w:lineRule="auto"/>
            </w:pPr>
            <w:r w:rsidRPr="00E970EC">
              <w:t>Finish within 12 months: $2,000</w:t>
            </w:r>
          </w:p>
          <w:p w14:paraId="268576BA" w14:textId="77777777" w:rsidR="00370ABD" w:rsidRPr="00E970EC" w:rsidRDefault="00370ABD" w:rsidP="00370ABD">
            <w:pPr>
              <w:numPr>
                <w:ilvl w:val="0"/>
                <w:numId w:val="3"/>
              </w:numPr>
              <w:spacing w:before="0" w:after="160" w:line="278" w:lineRule="auto"/>
            </w:pPr>
            <w:r w:rsidRPr="00E970EC">
              <w:t>Finish after 12 months: $1,000</w:t>
            </w:r>
          </w:p>
          <w:p w14:paraId="53B2FAEC" w14:textId="7056F8AD" w:rsidR="00370ABD" w:rsidRDefault="00370ABD" w:rsidP="00C7648F">
            <w:pPr>
              <w:spacing w:before="0" w:after="160" w:line="278" w:lineRule="auto"/>
            </w:pPr>
            <w:r w:rsidRPr="00E970EC">
              <w:t>(Timeframe is measured from the OHA-approved training start date, not the scholarship application date.)</w:t>
            </w:r>
          </w:p>
          <w:p w14:paraId="2DA8392A" w14:textId="77777777" w:rsidR="00C7648F" w:rsidRDefault="00C7648F" w:rsidP="00C7648F">
            <w:pPr>
              <w:spacing w:before="0" w:after="160" w:line="278" w:lineRule="auto"/>
            </w:pPr>
          </w:p>
          <w:p w14:paraId="59A16EC8" w14:textId="77777777" w:rsidR="00C7648F" w:rsidRPr="00E970EC" w:rsidRDefault="00C7648F" w:rsidP="00C7648F">
            <w:pPr>
              <w:spacing w:before="0" w:after="160" w:line="278" w:lineRule="auto"/>
            </w:pPr>
          </w:p>
          <w:p w14:paraId="14510AA0" w14:textId="77777777" w:rsidR="00370ABD" w:rsidRPr="00E970EC" w:rsidRDefault="00370ABD" w:rsidP="00370ABD">
            <w:pPr>
              <w:spacing w:before="0" w:after="160" w:line="278" w:lineRule="auto"/>
            </w:pPr>
            <w:r w:rsidRPr="00E970EC">
              <w:rPr>
                <w:b/>
                <w:bCs/>
              </w:rPr>
              <w:lastRenderedPageBreak/>
              <w:t>How It Works:</w:t>
            </w:r>
          </w:p>
          <w:p w14:paraId="04115C45" w14:textId="77777777" w:rsidR="00370ABD" w:rsidRPr="00E970EC" w:rsidRDefault="00370ABD" w:rsidP="00370ABD">
            <w:pPr>
              <w:spacing w:before="0" w:after="160" w:line="278" w:lineRule="auto"/>
            </w:pPr>
            <w:r w:rsidRPr="00E970EC">
              <w:t>Advanced Health reimburses, after completion, the full cost of the HCI course through the scholarship program.</w:t>
            </w:r>
            <w:r w:rsidRPr="00E970EC">
              <w:br/>
              <w:t xml:space="preserve">Apply here: </w:t>
            </w:r>
            <w:hyperlink r:id="rId36" w:history="1">
              <w:r w:rsidRPr="00E970EC">
                <w:rPr>
                  <w:rStyle w:val="Hyperlink"/>
                </w:rPr>
                <w:t>https://forms.office.com/r/im7uWFEuZc</w:t>
              </w:r>
            </w:hyperlink>
          </w:p>
          <w:p w14:paraId="0192A650" w14:textId="00E8EC01" w:rsidR="00370ABD" w:rsidRPr="00E970EC" w:rsidRDefault="00370ABD" w:rsidP="00C7648F">
            <w:pPr>
              <w:spacing w:before="0" w:after="160" w:line="278" w:lineRule="auto"/>
            </w:pPr>
            <w:r w:rsidRPr="00E970EC">
              <w:t>Once training is complete, participants submit their certificate of completion.</w:t>
            </w:r>
            <w:r w:rsidRPr="00E970EC">
              <w:br/>
              <w:t>A one-time completion bonus is then paid directly to the interpreter (after a W-9 is submitted).</w:t>
            </w:r>
          </w:p>
          <w:p w14:paraId="72030BDF" w14:textId="77777777" w:rsidR="00370ABD" w:rsidRPr="00E970EC" w:rsidRDefault="00370ABD" w:rsidP="00370ABD">
            <w:pPr>
              <w:spacing w:before="0" w:after="160" w:line="278" w:lineRule="auto"/>
            </w:pPr>
            <w:r w:rsidRPr="00E970EC">
              <w:rPr>
                <w:b/>
                <w:bCs/>
              </w:rPr>
              <w:t>Why This Matters:</w:t>
            </w:r>
          </w:p>
          <w:p w14:paraId="5805F54D" w14:textId="1AAD2ECB" w:rsidR="00370ABD" w:rsidRPr="00E970EC" w:rsidRDefault="00370ABD" w:rsidP="00C7648F">
            <w:pPr>
              <w:spacing w:before="0" w:after="160" w:line="278" w:lineRule="auto"/>
            </w:pPr>
            <w:r w:rsidRPr="00E970EC">
              <w:t>By becoming an OHA-qualified or certified interpreter, bilingual staff strengthen communication between patients and providers, reduce the risk of medical errors, and help organizations meet OHA’s health equity requirements. For providers, this program supports professional development opportunities for staff and builds stronger relationships with diverse patient populations.</w:t>
            </w:r>
          </w:p>
          <w:p w14:paraId="77A0748B" w14:textId="77777777" w:rsidR="00370ABD" w:rsidRPr="00E970EC" w:rsidRDefault="00370ABD" w:rsidP="00370ABD">
            <w:pPr>
              <w:spacing w:before="0" w:after="160" w:line="278" w:lineRule="auto"/>
            </w:pPr>
            <w:r w:rsidRPr="00E970EC">
              <w:rPr>
                <w:b/>
                <w:bCs/>
              </w:rPr>
              <w:t>How to Learn More:</w:t>
            </w:r>
          </w:p>
          <w:p w14:paraId="61A3F613" w14:textId="77777777" w:rsidR="00370ABD" w:rsidRPr="00E970EC" w:rsidRDefault="00370ABD" w:rsidP="00370ABD">
            <w:pPr>
              <w:spacing w:before="0" w:after="160" w:line="278" w:lineRule="auto"/>
            </w:pPr>
            <w:r w:rsidRPr="00E970EC">
              <w:t>Details about OHA-approved interpreter training programs can be found here: OHA Healthcare Interpreter Training Programs</w:t>
            </w:r>
          </w:p>
          <w:p w14:paraId="6A242139" w14:textId="77777777" w:rsidR="00370ABD" w:rsidRPr="00E970EC" w:rsidRDefault="00370ABD" w:rsidP="00370ABD">
            <w:pPr>
              <w:spacing w:before="0" w:after="160" w:line="278" w:lineRule="auto"/>
            </w:pPr>
            <w:r w:rsidRPr="00E970EC">
              <w:rPr>
                <w:b/>
                <w:bCs/>
              </w:rPr>
              <w:t>Questions? Contact Advanced Health’s Quality Department:</w:t>
            </w:r>
          </w:p>
          <w:p w14:paraId="071B7E3F" w14:textId="77777777" w:rsidR="00370ABD" w:rsidRPr="00E970EC" w:rsidRDefault="00370ABD" w:rsidP="00370ABD">
            <w:pPr>
              <w:spacing w:before="0" w:after="160" w:line="278" w:lineRule="auto"/>
            </w:pPr>
            <w:r w:rsidRPr="00E970EC">
              <w:t xml:space="preserve">Naomi Brazille – 541-266-6529 – </w:t>
            </w:r>
            <w:hyperlink r:id="rId37" w:history="1">
              <w:r w:rsidRPr="00E970EC">
                <w:rPr>
                  <w:rStyle w:val="Hyperlink"/>
                </w:rPr>
                <w:t>naomi.brazille@advancedhealth.com</w:t>
              </w:r>
            </w:hyperlink>
            <w:r w:rsidRPr="00E970EC">
              <w:br/>
              <w:t xml:space="preserve">Lisa Castle – 541-269-0560 – </w:t>
            </w:r>
            <w:hyperlink r:id="rId38" w:history="1">
              <w:r w:rsidRPr="00E970EC">
                <w:rPr>
                  <w:rStyle w:val="Hyperlink"/>
                </w:rPr>
                <w:t>lisa.castle@advancedhealth.com</w:t>
              </w:r>
            </w:hyperlink>
          </w:p>
          <w:p w14:paraId="44C6F800" w14:textId="77777777" w:rsidR="00370ABD" w:rsidRPr="00E970EC" w:rsidRDefault="00370ABD" w:rsidP="00370ABD">
            <w:pPr>
              <w:spacing w:before="0" w:after="160" w:line="278" w:lineRule="auto"/>
            </w:pPr>
            <w:r w:rsidRPr="00E970EC">
              <w:t>Together, we can expand access to qualified interpretation and improve healthcare outcomes for all members of our community.</w:t>
            </w:r>
          </w:p>
          <w:p w14:paraId="2024EBEC" w14:textId="77777777" w:rsidR="00370ABD" w:rsidRPr="00E970EC" w:rsidRDefault="00370ABD" w:rsidP="00370ABD">
            <w:pPr>
              <w:spacing w:before="0" w:after="160" w:line="278" w:lineRule="auto"/>
            </w:pPr>
            <w:r w:rsidRPr="00E970EC">
              <w:t>You can schedule time with us using our bookings page—please feel free to share it with anyone in your clinic who may benefit from support.</w:t>
            </w:r>
          </w:p>
          <w:p w14:paraId="437B80FF" w14:textId="77777777" w:rsidR="00370ABD" w:rsidRPr="00E970EC" w:rsidRDefault="00C75759" w:rsidP="00370ABD">
            <w:pPr>
              <w:spacing w:after="160" w:line="278" w:lineRule="auto"/>
            </w:pPr>
            <w:r>
              <w:pict w14:anchorId="40AB0AE8">
                <v:rect id="_x0000_i1026" style="width:0;height:1.5pt" o:hralign="center" o:hrstd="t" o:hr="t" fillcolor="#a0a0a0" stroked="f"/>
              </w:pict>
            </w:r>
          </w:p>
          <w:p w14:paraId="74107C51" w14:textId="5BF0D58F" w:rsidR="00370ABD" w:rsidRPr="00E970EC" w:rsidRDefault="00370ABD" w:rsidP="00EA1B94">
            <w:pPr>
              <w:spacing w:before="0" w:after="160" w:line="278" w:lineRule="auto"/>
              <w:jc w:val="center"/>
              <w:rPr>
                <w:b/>
                <w:bCs/>
              </w:rPr>
            </w:pPr>
            <w:r w:rsidRPr="00E970EC">
              <w:rPr>
                <w:rFonts w:ascii="Segoe UI Emoji" w:hAnsi="Segoe UI Emoji" w:cs="Segoe UI Emoji"/>
                <w:b/>
                <w:bCs/>
              </w:rPr>
              <w:t>🔹</w:t>
            </w:r>
            <w:r w:rsidRPr="00E970EC">
              <w:rPr>
                <w:b/>
                <w:bCs/>
              </w:rPr>
              <w:t xml:space="preserve"> CARE COORDINATION</w:t>
            </w:r>
          </w:p>
          <w:p w14:paraId="377E2CC8" w14:textId="77777777" w:rsidR="00370ABD" w:rsidRPr="00E970EC" w:rsidRDefault="00370ABD" w:rsidP="00370ABD">
            <w:pPr>
              <w:spacing w:before="0" w:after="160" w:line="278" w:lineRule="auto"/>
            </w:pPr>
            <w:r w:rsidRPr="00E970EC">
              <w:t>Care Coordination at Advanced Health supports primary care by assisting with complex OHP patient needs that extend beyond routine clinical care. This includes help with high-risk patients, care transitions, behavioral health coordination, social determinants of health, and system navigation.</w:t>
            </w:r>
          </w:p>
          <w:p w14:paraId="7E88CA25" w14:textId="77777777" w:rsidR="00370ABD" w:rsidRPr="00E970EC" w:rsidRDefault="00370ABD" w:rsidP="00370ABD">
            <w:pPr>
              <w:spacing w:before="0" w:after="160" w:line="278" w:lineRule="auto"/>
            </w:pPr>
            <w:r w:rsidRPr="00E970EC">
              <w:t xml:space="preserve">You can request support by submitting a care coordination referral screen and emailing to </w:t>
            </w:r>
            <w:hyperlink r:id="rId39" w:history="1">
              <w:r w:rsidRPr="00E970EC">
                <w:rPr>
                  <w:rStyle w:val="Hyperlink"/>
                </w:rPr>
                <w:t>ICCreferrals@advancedhealth.com</w:t>
              </w:r>
            </w:hyperlink>
            <w:r w:rsidRPr="00E970EC">
              <w:t>.</w:t>
            </w:r>
          </w:p>
          <w:p w14:paraId="60BFF74F" w14:textId="77777777" w:rsidR="00370ABD" w:rsidRPr="00E970EC" w:rsidRDefault="00370ABD" w:rsidP="00370ABD">
            <w:pPr>
              <w:spacing w:before="0" w:after="160" w:line="278" w:lineRule="auto"/>
            </w:pPr>
            <w:r w:rsidRPr="00E970EC">
              <w:t>Please include key clinical concerns, last progress note, relevant history, and specific needs so our team can respond effectively.</w:t>
            </w:r>
          </w:p>
          <w:p w14:paraId="3F7F73EE" w14:textId="77777777" w:rsidR="00370ABD" w:rsidRPr="00E970EC" w:rsidRDefault="00C75759" w:rsidP="00370ABD">
            <w:pPr>
              <w:spacing w:after="160" w:line="278" w:lineRule="auto"/>
            </w:pPr>
            <w:r>
              <w:pict w14:anchorId="7CCE4630">
                <v:rect id="_x0000_i1027" style="width:0;height:1.5pt" o:hralign="center" o:hrstd="t" o:hr="t" fillcolor="#a0a0a0" stroked="f"/>
              </w:pict>
            </w:r>
          </w:p>
          <w:p w14:paraId="178F5053" w14:textId="200A7F01" w:rsidR="00370ABD" w:rsidRPr="00E970EC" w:rsidRDefault="00370ABD" w:rsidP="00EA1B94">
            <w:pPr>
              <w:spacing w:before="0" w:after="160" w:line="278" w:lineRule="auto"/>
              <w:jc w:val="center"/>
              <w:rPr>
                <w:b/>
                <w:bCs/>
              </w:rPr>
            </w:pPr>
            <w:r w:rsidRPr="00E970EC">
              <w:rPr>
                <w:rFonts w:ascii="Segoe UI Emoji" w:hAnsi="Segoe UI Emoji" w:cs="Segoe UI Emoji"/>
                <w:b/>
                <w:bCs/>
              </w:rPr>
              <w:t>🔹</w:t>
            </w:r>
            <w:r w:rsidRPr="00E970EC">
              <w:rPr>
                <w:b/>
                <w:bCs/>
              </w:rPr>
              <w:t xml:space="preserve"> CLINICAL PRACTICE GUIDELINES</w:t>
            </w:r>
          </w:p>
          <w:p w14:paraId="700931FA" w14:textId="77777777" w:rsidR="00370ABD" w:rsidRPr="00E970EC" w:rsidRDefault="00370ABD" w:rsidP="00370ABD">
            <w:pPr>
              <w:spacing w:before="0" w:after="160" w:line="278" w:lineRule="auto"/>
            </w:pPr>
            <w:r w:rsidRPr="00E970EC">
              <w:t>Advanced Health uses evidence-based practice guidelines to promote the highest quality clinical and health outcomes for Advanced Health Members. Practice guidelines are adopted in consultation with network providers and the Clinical Advisory Panel. The guidelines are reviewed annually and updated as appropriate.</w:t>
            </w:r>
          </w:p>
          <w:p w14:paraId="2BCF3C02" w14:textId="77777777" w:rsidR="00370ABD" w:rsidRPr="00E970EC" w:rsidRDefault="00370ABD" w:rsidP="00370ABD">
            <w:pPr>
              <w:spacing w:before="0" w:after="160" w:line="278" w:lineRule="auto"/>
            </w:pPr>
            <w:r w:rsidRPr="00E970EC">
              <w:t xml:space="preserve">Advanced Health’s decisions for utilization management, Member education, coverage of services, or other areas to which the guidelines </w:t>
            </w:r>
            <w:proofErr w:type="gramStart"/>
            <w:r w:rsidRPr="00E970EC">
              <w:t>apply,</w:t>
            </w:r>
            <w:proofErr w:type="gramEnd"/>
            <w:r w:rsidRPr="00E970EC">
              <w:t xml:space="preserve"> must be consistent with the adopted practice guidelines.</w:t>
            </w:r>
          </w:p>
          <w:p w14:paraId="483DD9B0" w14:textId="77777777" w:rsidR="00370ABD" w:rsidRPr="00E970EC" w:rsidRDefault="00370ABD" w:rsidP="00370ABD">
            <w:pPr>
              <w:spacing w:before="0" w:after="160" w:line="278" w:lineRule="auto"/>
            </w:pPr>
            <w:r w:rsidRPr="00E970EC">
              <w:t>Clinical practice guidelines may be recommended for the improvement of health outcomes for Advanced Health Members based on prevalent conditions in the community and other identified needs. Clinical practice guidelines may be recommended to Advanced Health by:</w:t>
            </w:r>
          </w:p>
          <w:p w14:paraId="07D5214A" w14:textId="77777777" w:rsidR="00370ABD" w:rsidRPr="00E970EC" w:rsidRDefault="00370ABD" w:rsidP="00370ABD">
            <w:pPr>
              <w:numPr>
                <w:ilvl w:val="0"/>
                <w:numId w:val="4"/>
              </w:numPr>
              <w:spacing w:before="0" w:after="160" w:line="278" w:lineRule="auto"/>
            </w:pPr>
            <w:r w:rsidRPr="00E970EC">
              <w:lastRenderedPageBreak/>
              <w:t>the Advanced Health Clinical Advisory Panel</w:t>
            </w:r>
          </w:p>
          <w:p w14:paraId="166ABA06" w14:textId="77777777" w:rsidR="00370ABD" w:rsidRPr="00E970EC" w:rsidRDefault="00370ABD" w:rsidP="00370ABD">
            <w:pPr>
              <w:numPr>
                <w:ilvl w:val="0"/>
                <w:numId w:val="4"/>
              </w:numPr>
              <w:spacing w:before="0" w:after="160" w:line="278" w:lineRule="auto"/>
            </w:pPr>
            <w:r w:rsidRPr="00E970EC">
              <w:t>the Advanced Health Board of Directors</w:t>
            </w:r>
          </w:p>
          <w:p w14:paraId="176F3D1E" w14:textId="77777777" w:rsidR="00370ABD" w:rsidRPr="00E970EC" w:rsidRDefault="00370ABD" w:rsidP="00370ABD">
            <w:pPr>
              <w:numPr>
                <w:ilvl w:val="0"/>
                <w:numId w:val="4"/>
              </w:numPr>
              <w:spacing w:before="0" w:after="160" w:line="278" w:lineRule="auto"/>
            </w:pPr>
            <w:r w:rsidRPr="00E970EC">
              <w:t>the Advanced Health Pharmacy and Therapeutics Committee</w:t>
            </w:r>
          </w:p>
          <w:p w14:paraId="21885F93" w14:textId="77777777" w:rsidR="00370ABD" w:rsidRPr="00E970EC" w:rsidRDefault="00370ABD" w:rsidP="00370ABD">
            <w:pPr>
              <w:numPr>
                <w:ilvl w:val="0"/>
                <w:numId w:val="4"/>
              </w:numPr>
              <w:spacing w:before="0" w:after="160" w:line="278" w:lineRule="auto"/>
            </w:pPr>
            <w:r w:rsidRPr="00E970EC">
              <w:t>the Advanced Health Interagency Quality Committee</w:t>
            </w:r>
          </w:p>
          <w:p w14:paraId="07C73C4F" w14:textId="77777777" w:rsidR="00370ABD" w:rsidRPr="00E970EC" w:rsidRDefault="00370ABD" w:rsidP="00370ABD">
            <w:pPr>
              <w:numPr>
                <w:ilvl w:val="0"/>
                <w:numId w:val="4"/>
              </w:numPr>
              <w:spacing w:before="0" w:after="160" w:line="278" w:lineRule="auto"/>
            </w:pPr>
            <w:r w:rsidRPr="00E970EC">
              <w:t>physical health providers, oral health providers, substance use treatment providers, behavioral health providers, or any provider in the Advanced Health network</w:t>
            </w:r>
          </w:p>
          <w:p w14:paraId="01615521" w14:textId="77777777" w:rsidR="00370ABD" w:rsidRPr="00E970EC" w:rsidRDefault="00370ABD" w:rsidP="00370ABD">
            <w:pPr>
              <w:spacing w:before="0" w:after="160" w:line="278" w:lineRule="auto"/>
            </w:pPr>
            <w:r w:rsidRPr="00E970EC">
              <w:t>Submit any recommendations to the Chief Medical Officer. The Advanced Health Clinical Advisory Panel reviews recommendations for clinical practice guidelines and determines which guidelines to adopt.</w:t>
            </w:r>
          </w:p>
          <w:p w14:paraId="0E0B8FD5" w14:textId="77777777" w:rsidR="00370ABD" w:rsidRPr="00E970EC" w:rsidRDefault="00370ABD" w:rsidP="00370ABD">
            <w:pPr>
              <w:spacing w:before="0" w:after="160" w:line="278" w:lineRule="auto"/>
            </w:pPr>
            <w:r w:rsidRPr="00E970EC">
              <w:t>Information about current clinical practice guidelines is available on the Advanced Health website:</w:t>
            </w:r>
            <w:r w:rsidRPr="00E970EC">
              <w:br/>
            </w:r>
            <w:hyperlink r:id="rId40" w:history="1">
              <w:r w:rsidRPr="00E970EC">
                <w:rPr>
                  <w:rStyle w:val="Hyperlink"/>
                </w:rPr>
                <w:t>http://advancedhealth.com/providers/clinical-practice-guidelines/</w:t>
              </w:r>
            </w:hyperlink>
          </w:p>
          <w:p w14:paraId="6C99A4BC" w14:textId="77777777" w:rsidR="00370ABD" w:rsidRPr="00E970EC" w:rsidRDefault="00370ABD" w:rsidP="00370ABD">
            <w:pPr>
              <w:spacing w:before="0" w:after="160" w:line="278" w:lineRule="auto"/>
            </w:pPr>
            <w:r w:rsidRPr="00E970EC">
              <w:t>From the home page, hover over Providers and choose Clinical Practice Guidelines from the menu.</w:t>
            </w:r>
          </w:p>
          <w:p w14:paraId="5D51BB24" w14:textId="77777777" w:rsidR="00370ABD" w:rsidRPr="00E970EC" w:rsidRDefault="00370ABD" w:rsidP="00370ABD">
            <w:pPr>
              <w:spacing w:before="0" w:after="160" w:line="278" w:lineRule="auto"/>
            </w:pPr>
            <w:r w:rsidRPr="00E970EC">
              <w:t>Hard copies of clinical practice guidelines are also available upon request. Providers, please contact Provider Services for information about practice guidelines and to request copies of the information. Members should contact Member Services to request copies of practice guidelines.</w:t>
            </w:r>
          </w:p>
          <w:p w14:paraId="23853975" w14:textId="77777777" w:rsidR="00370ABD" w:rsidRPr="00E970EC" w:rsidRDefault="00370ABD" w:rsidP="00370ABD">
            <w:pPr>
              <w:spacing w:before="0" w:after="160" w:line="278" w:lineRule="auto"/>
            </w:pPr>
            <w:r w:rsidRPr="00E970EC">
              <w:t>Advanced Health monitors data from the Member Grievance system, including Notices of Adverse Benefit Determination, Requests for Appeal, and Member Complaints to ensure coverage decisions and utilization management decisions are consistent with the adopted clinical practice guidelines.</w:t>
            </w:r>
          </w:p>
          <w:p w14:paraId="48FA0E20" w14:textId="77777777" w:rsidR="00370ABD" w:rsidRPr="00E970EC" w:rsidRDefault="00C75759" w:rsidP="00370ABD">
            <w:pPr>
              <w:spacing w:after="160" w:line="278" w:lineRule="auto"/>
            </w:pPr>
            <w:r>
              <w:pict w14:anchorId="10678C76">
                <v:rect id="_x0000_i1028" style="width:0;height:1.5pt" o:hralign="center" o:hrstd="t" o:hr="t" fillcolor="#a0a0a0" stroked="f"/>
              </w:pict>
            </w:r>
          </w:p>
          <w:p w14:paraId="3BFCCC8C" w14:textId="7D630781" w:rsidR="00370ABD" w:rsidRPr="00E970EC" w:rsidRDefault="00370ABD" w:rsidP="00EA1B94">
            <w:pPr>
              <w:spacing w:before="0" w:after="160" w:line="278" w:lineRule="auto"/>
              <w:jc w:val="center"/>
              <w:rPr>
                <w:b/>
                <w:bCs/>
              </w:rPr>
            </w:pPr>
            <w:r w:rsidRPr="00E970EC">
              <w:rPr>
                <w:rFonts w:ascii="Segoe UI Emoji" w:hAnsi="Segoe UI Emoji" w:cs="Segoe UI Emoji"/>
                <w:b/>
                <w:bCs/>
              </w:rPr>
              <w:t>🔹</w:t>
            </w:r>
            <w:r w:rsidRPr="00E970EC">
              <w:rPr>
                <w:b/>
                <w:bCs/>
              </w:rPr>
              <w:t>PCP PROVIDER RESPONSIBILITIES</w:t>
            </w:r>
          </w:p>
          <w:p w14:paraId="6C3FF86A" w14:textId="77777777" w:rsidR="00370ABD" w:rsidRPr="00E970EC" w:rsidRDefault="00370ABD" w:rsidP="00370ABD">
            <w:pPr>
              <w:spacing w:before="0" w:after="160" w:line="278" w:lineRule="auto"/>
            </w:pPr>
            <w:r w:rsidRPr="00E970EC">
              <w:rPr>
                <w:b/>
                <w:bCs/>
              </w:rPr>
              <w:t>Responsibilities of Primary Care Providers</w:t>
            </w:r>
          </w:p>
          <w:p w14:paraId="6D29E760" w14:textId="77777777" w:rsidR="00370ABD" w:rsidRPr="00E970EC" w:rsidRDefault="00370ABD" w:rsidP="00370ABD">
            <w:pPr>
              <w:spacing w:before="0" w:after="160" w:line="278" w:lineRule="auto"/>
            </w:pPr>
            <w:r w:rsidRPr="00E970EC">
              <w:t xml:space="preserve">The Primary Care Provider (PCP) facilitates </w:t>
            </w:r>
            <w:proofErr w:type="gramStart"/>
            <w:r w:rsidRPr="00E970EC">
              <w:t>authorizations</w:t>
            </w:r>
            <w:proofErr w:type="gramEnd"/>
            <w:r w:rsidRPr="00E970EC">
              <w:t xml:space="preserve"> to specialists to provide for the complete health care needs of the Member. Providers are reimbursed a monthly primary care case management fee (also known as “capitation”). PCPs receive a daily report of all Members currently assigned to them. Members may choose their PCP or are assigned a PCP from a mutually agreed upon rotation list of available PCPs within the local vicinity of the patient’s home.</w:t>
            </w:r>
          </w:p>
          <w:p w14:paraId="7B9E4B3A" w14:textId="77777777" w:rsidR="00370ABD" w:rsidRPr="00E970EC" w:rsidRDefault="00370ABD" w:rsidP="00370ABD">
            <w:pPr>
              <w:spacing w:before="0" w:after="160" w:line="278" w:lineRule="auto"/>
            </w:pPr>
            <w:r w:rsidRPr="00E970EC">
              <w:t>The PCP’s responsibilities as the manager of the Member’s care are as follows:</w:t>
            </w:r>
          </w:p>
          <w:p w14:paraId="02B8EBEE" w14:textId="77777777" w:rsidR="00370ABD" w:rsidRPr="00E970EC" w:rsidRDefault="00370ABD" w:rsidP="00370ABD">
            <w:pPr>
              <w:numPr>
                <w:ilvl w:val="0"/>
                <w:numId w:val="5"/>
              </w:numPr>
              <w:spacing w:before="0" w:after="160" w:line="278" w:lineRule="auto"/>
            </w:pPr>
            <w:r w:rsidRPr="00E970EC">
              <w:t>The PCP provides all primary preventative healthcare services. In addition, female members may directly access a women’s health specialist to provide routine and preventive health care services if the PCP is not a women’s health specialist;</w:t>
            </w:r>
          </w:p>
          <w:p w14:paraId="0B3FC6AE" w14:textId="77777777" w:rsidR="00370ABD" w:rsidRPr="00E970EC" w:rsidRDefault="00370ABD" w:rsidP="00370ABD">
            <w:pPr>
              <w:numPr>
                <w:ilvl w:val="0"/>
                <w:numId w:val="5"/>
              </w:numPr>
              <w:spacing w:before="0" w:after="160" w:line="278" w:lineRule="auto"/>
            </w:pPr>
            <w:r w:rsidRPr="00E970EC">
              <w:t>When specialized care is medically necessary, the PCP will facilitate an authorization to a specialist or specialty facility;</w:t>
            </w:r>
          </w:p>
          <w:p w14:paraId="28B5C40D" w14:textId="77777777" w:rsidR="00370ABD" w:rsidRPr="00E970EC" w:rsidRDefault="00370ABD" w:rsidP="00370ABD">
            <w:pPr>
              <w:numPr>
                <w:ilvl w:val="0"/>
                <w:numId w:val="5"/>
              </w:numPr>
              <w:spacing w:before="0" w:after="160" w:line="278" w:lineRule="auto"/>
            </w:pPr>
            <w:r w:rsidRPr="00E970EC">
              <w:t>The PCP must contact the Plan to obtain authorization to specialty providers, except in cases when an Advanced Health Member has original Medicare as their primary insurance;</w:t>
            </w:r>
          </w:p>
          <w:p w14:paraId="602EF217" w14:textId="77777777" w:rsidR="00370ABD" w:rsidRPr="00E970EC" w:rsidRDefault="00370ABD" w:rsidP="00370ABD">
            <w:pPr>
              <w:numPr>
                <w:ilvl w:val="0"/>
                <w:numId w:val="5"/>
              </w:numPr>
              <w:spacing w:before="0" w:after="160" w:line="278" w:lineRule="auto"/>
            </w:pPr>
            <w:r w:rsidRPr="00E970EC">
              <w:t>The PCP will coordinate care and share appropriate medical information with the plan as well as with specialty providers to whom they refer their patients;</w:t>
            </w:r>
          </w:p>
          <w:p w14:paraId="040A42F9" w14:textId="77777777" w:rsidR="00370ABD" w:rsidRPr="00E970EC" w:rsidRDefault="00370ABD" w:rsidP="00370ABD">
            <w:pPr>
              <w:numPr>
                <w:ilvl w:val="0"/>
                <w:numId w:val="5"/>
              </w:numPr>
              <w:spacing w:before="0" w:after="160" w:line="278" w:lineRule="auto"/>
            </w:pPr>
            <w:r w:rsidRPr="00E970EC">
              <w:t>The PCP will refer Members for a second opinion at the Member’s request. Referrals to non-contracted providers require prior authorization from Advanced Health;</w:t>
            </w:r>
          </w:p>
          <w:p w14:paraId="18B807C0" w14:textId="77777777" w:rsidR="00370ABD" w:rsidRPr="00E970EC" w:rsidRDefault="00370ABD" w:rsidP="00370ABD">
            <w:pPr>
              <w:numPr>
                <w:ilvl w:val="0"/>
                <w:numId w:val="5"/>
              </w:numPr>
              <w:spacing w:before="0" w:after="160" w:line="278" w:lineRule="auto"/>
            </w:pPr>
            <w:r w:rsidRPr="00E970EC">
              <w:t xml:space="preserve">The PCP will document in their patient’s medical record </w:t>
            </w:r>
            <w:proofErr w:type="gramStart"/>
            <w:r w:rsidRPr="00E970EC">
              <w:t>whether or not</w:t>
            </w:r>
            <w:proofErr w:type="gramEnd"/>
            <w:r w:rsidRPr="00E970EC">
              <w:t xml:space="preserve"> an individual has executed an advance directive;</w:t>
            </w:r>
          </w:p>
          <w:p w14:paraId="670E1A8D" w14:textId="77777777" w:rsidR="00370ABD" w:rsidRPr="00E970EC" w:rsidRDefault="00370ABD" w:rsidP="00370ABD">
            <w:pPr>
              <w:numPr>
                <w:ilvl w:val="0"/>
                <w:numId w:val="5"/>
              </w:numPr>
              <w:spacing w:before="0" w:after="160" w:line="278" w:lineRule="auto"/>
            </w:pPr>
            <w:r w:rsidRPr="00E970EC">
              <w:lastRenderedPageBreak/>
              <w:t>The rendering provider will forward copies of the sterilization and hysterectomy form to the Advanced Health’s Claims Department;</w:t>
            </w:r>
          </w:p>
          <w:p w14:paraId="231D9035" w14:textId="77777777" w:rsidR="00370ABD" w:rsidRPr="00E970EC" w:rsidRDefault="00370ABD" w:rsidP="00370ABD">
            <w:pPr>
              <w:numPr>
                <w:ilvl w:val="0"/>
                <w:numId w:val="5"/>
              </w:numPr>
              <w:spacing w:before="0" w:after="160" w:line="278" w:lineRule="auto"/>
            </w:pPr>
            <w:r w:rsidRPr="00E970EC">
              <w:t>The PCP will adhere to the medical record standards that were developed and approved by the Ambulatory Record Certification Program of the Oregon Medical Association;</w:t>
            </w:r>
          </w:p>
          <w:p w14:paraId="4031F3D5" w14:textId="77777777" w:rsidR="00370ABD" w:rsidRPr="00E970EC" w:rsidRDefault="00370ABD" w:rsidP="00370ABD">
            <w:pPr>
              <w:numPr>
                <w:ilvl w:val="0"/>
                <w:numId w:val="5"/>
              </w:numPr>
              <w:spacing w:before="0" w:after="160" w:line="278" w:lineRule="auto"/>
            </w:pPr>
            <w:r w:rsidRPr="00E970EC">
              <w:t>Provide or arrange for health care for the Member, 24 hours per day, seven days per week;</w:t>
            </w:r>
          </w:p>
          <w:p w14:paraId="5763FD28" w14:textId="77777777" w:rsidR="00370ABD" w:rsidRPr="00E970EC" w:rsidRDefault="00370ABD" w:rsidP="00370ABD">
            <w:pPr>
              <w:numPr>
                <w:ilvl w:val="0"/>
                <w:numId w:val="5"/>
              </w:numPr>
              <w:spacing w:before="0" w:after="160" w:line="278" w:lineRule="auto"/>
            </w:pPr>
            <w:r w:rsidRPr="00E970EC">
              <w:t>Arrange sufficient call-share coverage to assure that Members may access the PCP or his or her knowledgeable call-share system, at any time, during or after regular office hours;</w:t>
            </w:r>
          </w:p>
          <w:p w14:paraId="31F3CC03" w14:textId="77777777" w:rsidR="00370ABD" w:rsidRPr="00E970EC" w:rsidRDefault="00370ABD" w:rsidP="00370ABD">
            <w:pPr>
              <w:numPr>
                <w:ilvl w:val="0"/>
                <w:numId w:val="5"/>
              </w:numPr>
              <w:spacing w:before="0" w:after="160" w:line="278" w:lineRule="auto"/>
            </w:pPr>
            <w:r w:rsidRPr="00E970EC">
              <w:t>Instruct Members to contact the PCP before obtaining anything other than absolute emergency care;</w:t>
            </w:r>
          </w:p>
          <w:p w14:paraId="70E658D1" w14:textId="77777777" w:rsidR="00370ABD" w:rsidRPr="00E970EC" w:rsidRDefault="00370ABD" w:rsidP="00370ABD">
            <w:pPr>
              <w:numPr>
                <w:ilvl w:val="0"/>
                <w:numId w:val="5"/>
              </w:numPr>
              <w:spacing w:before="0" w:after="160" w:line="278" w:lineRule="auto"/>
            </w:pPr>
            <w:r w:rsidRPr="00E970EC">
              <w:t>Review information from specialists and incorporate the same into the medical record;</w:t>
            </w:r>
          </w:p>
          <w:p w14:paraId="4FEA3FF0" w14:textId="77777777" w:rsidR="00370ABD" w:rsidRPr="00E970EC" w:rsidRDefault="00370ABD" w:rsidP="00370ABD">
            <w:pPr>
              <w:numPr>
                <w:ilvl w:val="0"/>
                <w:numId w:val="5"/>
              </w:numPr>
              <w:spacing w:before="0" w:after="160" w:line="278" w:lineRule="auto"/>
            </w:pPr>
            <w:r w:rsidRPr="00E970EC">
              <w:t>Identify all Members who are in a prioritized population or as a person with special health care needs, and refer such Members for care coordination, as appropriate;</w:t>
            </w:r>
          </w:p>
          <w:p w14:paraId="68A3B752" w14:textId="77777777" w:rsidR="00370ABD" w:rsidRPr="00E970EC" w:rsidRDefault="00370ABD" w:rsidP="00370ABD">
            <w:pPr>
              <w:numPr>
                <w:ilvl w:val="0"/>
                <w:numId w:val="5"/>
              </w:numPr>
              <w:spacing w:before="0" w:after="160" w:line="278" w:lineRule="auto"/>
            </w:pPr>
            <w:r w:rsidRPr="00E970EC">
              <w:t xml:space="preserve">Complete an ICC referral screen and email the completed screen to </w:t>
            </w:r>
            <w:hyperlink r:id="rId41" w:history="1">
              <w:r w:rsidRPr="00E970EC">
                <w:rPr>
                  <w:rStyle w:val="Hyperlink"/>
                </w:rPr>
                <w:t>ICCreferrals@advancedhealth.com</w:t>
              </w:r>
            </w:hyperlink>
            <w:r w:rsidRPr="00E970EC">
              <w:t>;</w:t>
            </w:r>
          </w:p>
          <w:p w14:paraId="6BBCBC86" w14:textId="77777777" w:rsidR="00370ABD" w:rsidRPr="00E970EC" w:rsidRDefault="00370ABD" w:rsidP="00370ABD">
            <w:pPr>
              <w:numPr>
                <w:ilvl w:val="0"/>
                <w:numId w:val="5"/>
              </w:numPr>
              <w:spacing w:before="0" w:after="160" w:line="278" w:lineRule="auto"/>
            </w:pPr>
            <w:r w:rsidRPr="00E970EC">
              <w:t xml:space="preserve">Develop and/or </w:t>
            </w:r>
            <w:proofErr w:type="gramStart"/>
            <w:r w:rsidRPr="00E970EC">
              <w:t>countersign plans</w:t>
            </w:r>
            <w:proofErr w:type="gramEnd"/>
            <w:r w:rsidRPr="00E970EC">
              <w:t xml:space="preserve"> of care for all assigned Members receiving care coordination;</w:t>
            </w:r>
          </w:p>
          <w:p w14:paraId="4299448F" w14:textId="77777777" w:rsidR="00370ABD" w:rsidRPr="00E970EC" w:rsidRDefault="00370ABD" w:rsidP="00370ABD">
            <w:pPr>
              <w:numPr>
                <w:ilvl w:val="0"/>
                <w:numId w:val="5"/>
              </w:numPr>
              <w:spacing w:before="0" w:after="160" w:line="278" w:lineRule="auto"/>
            </w:pPr>
            <w:r w:rsidRPr="00E970EC">
              <w:t xml:space="preserve">Agree to accept, as his or her patients, in equal proportion to all other PCPs, those eligible Members as assigned by Advanced Health, </w:t>
            </w:r>
            <w:proofErr w:type="gramStart"/>
            <w:r w:rsidRPr="00E970EC">
              <w:t>in order to</w:t>
            </w:r>
            <w:proofErr w:type="gramEnd"/>
            <w:r w:rsidRPr="00E970EC">
              <w:t xml:space="preserve"> </w:t>
            </w:r>
            <w:proofErr w:type="gramStart"/>
            <w:r w:rsidRPr="00E970EC">
              <w:t>assure</w:t>
            </w:r>
            <w:proofErr w:type="gramEnd"/>
            <w:r w:rsidRPr="00E970EC">
              <w:t xml:space="preserve"> that all Members have access to primary care services;</w:t>
            </w:r>
          </w:p>
          <w:p w14:paraId="0CE800BD" w14:textId="77777777" w:rsidR="00370ABD" w:rsidRPr="00E970EC" w:rsidRDefault="00370ABD" w:rsidP="00370ABD">
            <w:pPr>
              <w:numPr>
                <w:ilvl w:val="0"/>
                <w:numId w:val="5"/>
              </w:numPr>
              <w:spacing w:before="0" w:after="160" w:line="278" w:lineRule="auto"/>
            </w:pPr>
            <w:r w:rsidRPr="00E970EC">
              <w:t xml:space="preserve">Perform all medical </w:t>
            </w:r>
            <w:proofErr w:type="gramStart"/>
            <w:r w:rsidRPr="00E970EC">
              <w:t>laboratory</w:t>
            </w:r>
            <w:proofErr w:type="gramEnd"/>
            <w:r w:rsidRPr="00E970EC">
              <w:t xml:space="preserve"> and radiologic services, either in-office or at the office of a participating practitioner in accordance with Advanced Health’s policies;</w:t>
            </w:r>
          </w:p>
          <w:p w14:paraId="3B70FD85" w14:textId="77777777" w:rsidR="00370ABD" w:rsidRPr="00E970EC" w:rsidRDefault="00370ABD" w:rsidP="00370ABD">
            <w:pPr>
              <w:numPr>
                <w:ilvl w:val="0"/>
                <w:numId w:val="5"/>
              </w:numPr>
              <w:spacing w:before="0" w:after="160" w:line="278" w:lineRule="auto"/>
            </w:pPr>
            <w:r w:rsidRPr="00E970EC">
              <w:t>Arrange for prior authorization, as appropriate, for elective hospital inpatient, residential treatment, home health, and other services, in advance (noting that specialists may also request prior authorizations); and,</w:t>
            </w:r>
          </w:p>
          <w:p w14:paraId="78BAAD42" w14:textId="77777777" w:rsidR="00370ABD" w:rsidRPr="00E970EC" w:rsidRDefault="00370ABD" w:rsidP="00370ABD">
            <w:pPr>
              <w:numPr>
                <w:ilvl w:val="0"/>
                <w:numId w:val="5"/>
              </w:numPr>
              <w:spacing w:before="0" w:after="160" w:line="278" w:lineRule="auto"/>
            </w:pPr>
            <w:r w:rsidRPr="00E970EC">
              <w:t>Assume responsibility for the training and education of individuals working within the medical practice to assure that the procedures for coordinated care delivery are followed correctly.</w:t>
            </w:r>
          </w:p>
          <w:p w14:paraId="2C95A3EE" w14:textId="77777777" w:rsidR="00370ABD" w:rsidRPr="00E970EC" w:rsidRDefault="00C75759" w:rsidP="00370ABD">
            <w:pPr>
              <w:spacing w:after="160" w:line="278" w:lineRule="auto"/>
            </w:pPr>
            <w:r>
              <w:pict w14:anchorId="6F84496E">
                <v:rect id="_x0000_i1029" style="width:0;height:1.5pt" o:hralign="center" o:hrstd="t" o:hr="t" fillcolor="#a0a0a0" stroked="f"/>
              </w:pict>
            </w:r>
          </w:p>
          <w:p w14:paraId="5B7FCE63" w14:textId="5B339E15" w:rsidR="00400655" w:rsidRDefault="00B57973" w:rsidP="00EA1B94">
            <w:pPr>
              <w:spacing w:before="0" w:after="160" w:line="278" w:lineRule="auto"/>
              <w:jc w:val="center"/>
              <w:rPr>
                <w:rFonts w:ascii="Segoe UI Emoji" w:hAnsi="Segoe UI Emoji" w:cs="Segoe UI Emoji"/>
                <w:b/>
                <w:bCs/>
              </w:rPr>
            </w:pPr>
            <w:r>
              <w:rPr>
                <w:rFonts w:ascii="Segoe UI Emoji" w:hAnsi="Segoe UI Emoji" w:cs="Segoe UI Emoji"/>
                <w:b/>
                <w:bCs/>
                <w:noProof/>
              </w:rPr>
              <w:drawing>
                <wp:inline distT="0" distB="0" distL="0" distR="0" wp14:anchorId="664471D4" wp14:editId="608A37B1">
                  <wp:extent cx="670560" cy="670560"/>
                  <wp:effectExtent l="0" t="0" r="0" b="0"/>
                  <wp:docPr id="8435793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79362" name="Picture 843579362"/>
                          <pic:cNvPicPr/>
                        </pic:nvPicPr>
                        <pic:blipFill>
                          <a:blip r:embed="rId42" cstate="print">
                            <a:extLst>
                              <a:ext uri="{28A0092B-C50C-407E-A947-70E740481C1C}">
                                <a14:useLocalDpi xmlns:a14="http://schemas.microsoft.com/office/drawing/2010/main" val="0"/>
                              </a:ext>
                              <a:ext uri="{837473B0-CC2E-450A-ABE3-18F120FF3D39}">
                                <a1611:picAttrSrcUrl xmlns:a1611="http://schemas.microsoft.com/office/drawing/2016/11/main" r:id="rId43"/>
                              </a:ext>
                            </a:extLst>
                          </a:blip>
                          <a:stretch>
                            <a:fillRect/>
                          </a:stretch>
                        </pic:blipFill>
                        <pic:spPr>
                          <a:xfrm>
                            <a:off x="0" y="0"/>
                            <a:ext cx="670560" cy="670560"/>
                          </a:xfrm>
                          <a:prstGeom prst="rect">
                            <a:avLst/>
                          </a:prstGeom>
                        </pic:spPr>
                      </pic:pic>
                    </a:graphicData>
                  </a:graphic>
                </wp:inline>
              </w:drawing>
            </w:r>
          </w:p>
          <w:p w14:paraId="03BEAB1F" w14:textId="3282B5A8" w:rsidR="00370ABD" w:rsidRPr="00E970EC" w:rsidRDefault="00370ABD" w:rsidP="00EA1B94">
            <w:pPr>
              <w:spacing w:before="0" w:after="160" w:line="278" w:lineRule="auto"/>
              <w:jc w:val="center"/>
              <w:rPr>
                <w:b/>
                <w:bCs/>
              </w:rPr>
            </w:pPr>
            <w:r w:rsidRPr="00E970EC">
              <w:rPr>
                <w:rFonts w:ascii="Segoe UI Emoji" w:hAnsi="Segoe UI Emoji" w:cs="Segoe UI Emoji"/>
                <w:b/>
                <w:bCs/>
              </w:rPr>
              <w:t>🔹</w:t>
            </w:r>
            <w:r w:rsidRPr="00E970EC">
              <w:rPr>
                <w:b/>
                <w:bCs/>
              </w:rPr>
              <w:t xml:space="preserve"> WOMEN’S HEALTH</w:t>
            </w:r>
          </w:p>
          <w:p w14:paraId="44B76694" w14:textId="77777777" w:rsidR="00370ABD" w:rsidRPr="00E970EC" w:rsidRDefault="00370ABD" w:rsidP="00370ABD">
            <w:pPr>
              <w:spacing w:before="0" w:after="160" w:line="278" w:lineRule="auto"/>
            </w:pPr>
            <w:r w:rsidRPr="00E970EC">
              <w:t>Advanced Health provides female members with direct access to a women’s health care specialist within the provider network for covered care necessary to provide women’s routine and preventative health care services. This is in addition to the member’s designated source of primary care if that source is not a women’s health specialist.</w:t>
            </w:r>
          </w:p>
          <w:p w14:paraId="4AE71CF3" w14:textId="77777777" w:rsidR="00370ABD" w:rsidRPr="00E970EC" w:rsidRDefault="00C75759" w:rsidP="00370ABD">
            <w:pPr>
              <w:spacing w:after="160" w:line="278" w:lineRule="auto"/>
            </w:pPr>
            <w:r>
              <w:pict w14:anchorId="4101F480">
                <v:rect id="_x0000_i1030" style="width:0;height:1.5pt" o:hralign="center" o:hrstd="t" o:hr="t" fillcolor="#a0a0a0" stroked="f"/>
              </w:pict>
            </w:r>
          </w:p>
          <w:p w14:paraId="1F4E604F" w14:textId="4200B741" w:rsidR="00370ABD" w:rsidRPr="00E970EC" w:rsidRDefault="00370ABD" w:rsidP="00EA1B94">
            <w:pPr>
              <w:spacing w:before="0" w:after="160" w:line="278" w:lineRule="auto"/>
              <w:jc w:val="center"/>
              <w:rPr>
                <w:b/>
                <w:bCs/>
              </w:rPr>
            </w:pPr>
            <w:r w:rsidRPr="00E970EC">
              <w:rPr>
                <w:rFonts w:ascii="Segoe UI Emoji" w:hAnsi="Segoe UI Emoji" w:cs="Segoe UI Emoji"/>
                <w:b/>
                <w:bCs/>
              </w:rPr>
              <w:t>🔹</w:t>
            </w:r>
            <w:r w:rsidRPr="00E970EC">
              <w:rPr>
                <w:b/>
                <w:bCs/>
              </w:rPr>
              <w:t>SECOND OPINIONS</w:t>
            </w:r>
          </w:p>
          <w:p w14:paraId="1CD17BDC" w14:textId="77777777" w:rsidR="00370ABD" w:rsidRPr="00E970EC" w:rsidRDefault="00370ABD" w:rsidP="00370ABD">
            <w:pPr>
              <w:spacing w:before="0" w:after="160" w:line="278" w:lineRule="auto"/>
            </w:pPr>
            <w:r w:rsidRPr="00E970EC">
              <w:t>If a second opinion cannot be arranged by the referring provider, then the Director of Medical Services, or the Director of Behavioral Health, within Advanced Health can create an authorization with pre-approved visits (i.e., 6 visits in 6 months) allowing the Member to establish with specialist and receive care, at no cost to the Member.</w:t>
            </w:r>
          </w:p>
          <w:p w14:paraId="2B897380" w14:textId="77777777" w:rsidR="00370ABD" w:rsidRPr="00E970EC" w:rsidRDefault="00370ABD" w:rsidP="00370ABD">
            <w:pPr>
              <w:spacing w:before="0" w:after="160" w:line="278" w:lineRule="auto"/>
            </w:pPr>
            <w:r w:rsidRPr="00E970EC">
              <w:rPr>
                <w:i/>
                <w:iCs/>
              </w:rPr>
              <w:lastRenderedPageBreak/>
              <w:t>A PA is not required but for billing purposes a PA marked “Second Opinion” and indicating the referred to provider should be submitted and UM will approve upon submission.</w:t>
            </w:r>
          </w:p>
          <w:p w14:paraId="5320C167" w14:textId="77777777" w:rsidR="00370ABD" w:rsidRPr="00E970EC" w:rsidRDefault="00C75759" w:rsidP="00370ABD">
            <w:pPr>
              <w:spacing w:after="160" w:line="278" w:lineRule="auto"/>
            </w:pPr>
            <w:r>
              <w:pict w14:anchorId="030DAFF1">
                <v:rect id="_x0000_i1031" style="width:0;height:1.5pt" o:hralign="center" o:hrstd="t" o:hr="t" fillcolor="#a0a0a0" stroked="f"/>
              </w:pict>
            </w:r>
          </w:p>
          <w:p w14:paraId="2AA86655" w14:textId="68B1C9D2" w:rsidR="00370ABD" w:rsidRPr="00E970EC" w:rsidRDefault="00370ABD" w:rsidP="00EA1B94">
            <w:pPr>
              <w:spacing w:before="0" w:after="160" w:line="278" w:lineRule="auto"/>
              <w:jc w:val="center"/>
              <w:rPr>
                <w:b/>
                <w:bCs/>
              </w:rPr>
            </w:pPr>
            <w:r w:rsidRPr="00E970EC">
              <w:rPr>
                <w:rFonts w:ascii="Segoe UI Emoji" w:hAnsi="Segoe UI Emoji" w:cs="Segoe UI Emoji"/>
                <w:b/>
                <w:bCs/>
              </w:rPr>
              <w:t>🔹</w:t>
            </w:r>
            <w:r w:rsidRPr="00E970EC">
              <w:rPr>
                <w:b/>
                <w:bCs/>
              </w:rPr>
              <w:t xml:space="preserve"> FAMILY PLANNING SERVICES &amp; REPRODUCTIVE SPECIALTY SERVICES</w:t>
            </w:r>
          </w:p>
          <w:p w14:paraId="196AA386" w14:textId="77777777" w:rsidR="00370ABD" w:rsidRPr="00E970EC" w:rsidRDefault="00370ABD" w:rsidP="00370ABD">
            <w:pPr>
              <w:spacing w:before="0" w:after="160" w:line="278" w:lineRule="auto"/>
            </w:pPr>
            <w:r w:rsidRPr="00E970EC">
              <w:t>Members are not required to seek prior authorization or referral from their assigned primary care provider prior to seeking women’s health care or family planning services.</w:t>
            </w:r>
          </w:p>
          <w:p w14:paraId="2B0FFA96" w14:textId="77777777" w:rsidR="00370ABD" w:rsidRPr="00E970EC" w:rsidRDefault="00370ABD" w:rsidP="00370ABD">
            <w:pPr>
              <w:spacing w:before="0" w:after="160" w:line="278" w:lineRule="auto"/>
            </w:pPr>
            <w:r w:rsidRPr="00E970EC">
              <w:t>Advanced Health respects the right of every Member to choose their family planning provider and family planning methods.</w:t>
            </w:r>
          </w:p>
          <w:p w14:paraId="1F0D1B18" w14:textId="77777777" w:rsidR="00370ABD" w:rsidRPr="00E970EC" w:rsidRDefault="00370ABD" w:rsidP="00370ABD">
            <w:pPr>
              <w:spacing w:before="0" w:after="160" w:line="278" w:lineRule="auto"/>
            </w:pPr>
            <w:r w:rsidRPr="00E970EC">
              <w:t>Family planning services include family planning visits (i.e., physical exam and birth control education), birth control supplies, pregnancy testing, counseling to address reproductive health issues, laboratory tests, radiology services, medical and surgical procedures including tubal ligations and vasectomies and pharmaceutical supplies and devices.</w:t>
            </w:r>
          </w:p>
          <w:p w14:paraId="54D52FF3" w14:textId="77777777" w:rsidR="00370ABD" w:rsidRPr="00E970EC" w:rsidRDefault="00370ABD" w:rsidP="00370ABD">
            <w:pPr>
              <w:spacing w:before="0" w:after="160" w:line="278" w:lineRule="auto"/>
            </w:pPr>
            <w:r w:rsidRPr="00E970EC">
              <w:t>Please see OAR 410-130-0585 for additional information.</w:t>
            </w:r>
          </w:p>
          <w:p w14:paraId="119D5B04" w14:textId="77777777" w:rsidR="00370ABD" w:rsidRPr="00E970EC" w:rsidRDefault="00C75759" w:rsidP="00370ABD">
            <w:pPr>
              <w:spacing w:after="160" w:line="278" w:lineRule="auto"/>
            </w:pPr>
            <w:r>
              <w:pict w14:anchorId="3F235112">
                <v:rect id="_x0000_i1032" style="width:0;height:1.5pt" o:hralign="center" o:hrstd="t" o:hr="t" fillcolor="#a0a0a0" stroked="f"/>
              </w:pict>
            </w:r>
          </w:p>
          <w:p w14:paraId="5CB964D8" w14:textId="77777777" w:rsidR="00370ABD" w:rsidRPr="00E970EC" w:rsidRDefault="00370ABD" w:rsidP="00370ABD">
            <w:pPr>
              <w:spacing w:before="0" w:after="160" w:line="278" w:lineRule="auto"/>
              <w:rPr>
                <w:b/>
                <w:bCs/>
              </w:rPr>
            </w:pPr>
            <w:r w:rsidRPr="00E970EC">
              <w:rPr>
                <w:b/>
                <w:bCs/>
              </w:rPr>
              <w:t>Reproductive Specialty Services</w:t>
            </w:r>
          </w:p>
          <w:p w14:paraId="4F5E9BBE" w14:textId="77777777" w:rsidR="00370ABD" w:rsidRPr="00E970EC" w:rsidRDefault="00370ABD" w:rsidP="00370ABD">
            <w:pPr>
              <w:spacing w:before="0" w:after="160" w:line="278" w:lineRule="auto"/>
            </w:pPr>
            <w:r w:rsidRPr="00E970EC">
              <w:t>Hysterectomy and Sterilization policies are found in Oregon Administrative Rule 410-130-0580.</w:t>
            </w:r>
          </w:p>
          <w:p w14:paraId="7B89A9BA" w14:textId="77777777" w:rsidR="00370ABD" w:rsidRPr="00E970EC" w:rsidRDefault="00370ABD" w:rsidP="00370ABD">
            <w:pPr>
              <w:spacing w:before="0" w:after="160" w:line="278" w:lineRule="auto"/>
            </w:pPr>
            <w:r w:rsidRPr="00E970EC">
              <w:t>Providers are encouraged to review the rules and regulations that apply to hysterectomies and sterilization and to be conversant with them. Consents must be informed to protect the professional liability of the provider, and forms populated precisely to avoid the denial of a claim.</w:t>
            </w:r>
          </w:p>
          <w:p w14:paraId="6B413F60" w14:textId="77777777" w:rsidR="00370ABD" w:rsidRPr="00E970EC" w:rsidRDefault="00370ABD" w:rsidP="00370ABD">
            <w:pPr>
              <w:spacing w:before="0" w:after="160" w:line="278" w:lineRule="auto"/>
            </w:pPr>
            <w:r w:rsidRPr="00E970EC">
              <w:t>The required forms vary depending upon the procedure and the age of the person seeking the procedure. Each form must be completed and dated in a particular order and within a particular time frame in relation to the procedure.</w:t>
            </w:r>
          </w:p>
          <w:p w14:paraId="41293AFD" w14:textId="77777777" w:rsidR="00370ABD" w:rsidRPr="00E970EC" w:rsidRDefault="00370ABD" w:rsidP="00370ABD">
            <w:pPr>
              <w:spacing w:before="0" w:after="160" w:line="278" w:lineRule="auto"/>
            </w:pPr>
            <w:r w:rsidRPr="00E970EC">
              <w:t>The DMAP Hysterectomy and Sterilization Procedures Manual can be downloaded at:</w:t>
            </w:r>
            <w:r w:rsidRPr="00E970EC">
              <w:br/>
            </w:r>
            <w:hyperlink r:id="rId44" w:history="1">
              <w:r w:rsidRPr="00E970EC">
                <w:rPr>
                  <w:rStyle w:val="Hyperlink"/>
                </w:rPr>
                <w:t>http://www.oregon.gov/oha/HealthPlan/Policies/130rb100114.pdf</w:t>
              </w:r>
            </w:hyperlink>
          </w:p>
          <w:p w14:paraId="65C8D227" w14:textId="77777777" w:rsidR="00370ABD" w:rsidRPr="00E970EC" w:rsidRDefault="00370ABD" w:rsidP="00370ABD">
            <w:pPr>
              <w:spacing w:before="0" w:after="160" w:line="278" w:lineRule="auto"/>
            </w:pPr>
            <w:r w:rsidRPr="00E970EC">
              <w:t>This is a federally funded program that offers no leeway for claims and forms that are incomplete, incorrect, improperly sequenced, or illegible.</w:t>
            </w:r>
          </w:p>
          <w:p w14:paraId="6432FEA1" w14:textId="77777777" w:rsidR="00370ABD" w:rsidRPr="00E970EC" w:rsidRDefault="00370ABD" w:rsidP="00370ABD">
            <w:pPr>
              <w:spacing w:before="0" w:after="160" w:line="278" w:lineRule="auto"/>
            </w:pPr>
            <w:r w:rsidRPr="00E970EC">
              <w:t>Hysterectomy and Sterilization Consent Forms (DMAP Forms 741, 742A, and 742B) may be obtained from:</w:t>
            </w:r>
            <w:r w:rsidRPr="00E970EC">
              <w:br/>
            </w:r>
            <w:hyperlink r:id="rId45" w:history="1">
              <w:r w:rsidRPr="00E970EC">
                <w:rPr>
                  <w:rStyle w:val="Hyperlink"/>
                </w:rPr>
                <w:t>http://www.oregon.gov/oha/HealthPlan/Pages/forms.aspx</w:t>
              </w:r>
            </w:hyperlink>
          </w:p>
          <w:p w14:paraId="135F45E0" w14:textId="77777777" w:rsidR="00370ABD" w:rsidRPr="00E970EC" w:rsidRDefault="00370ABD" w:rsidP="00370ABD">
            <w:pPr>
              <w:spacing w:before="0" w:after="160" w:line="278" w:lineRule="auto"/>
            </w:pPr>
            <w:r w:rsidRPr="00E970EC">
              <w:t>Please note that separate and distinct forms are used for persons aged 21 years and older, persons aged 15 to 20, women who are capable of childbearing, and women who are sterile prior to hysterectomy. Forms are available in English and Spanish.</w:t>
            </w:r>
          </w:p>
          <w:p w14:paraId="49085E9E" w14:textId="77777777" w:rsidR="00370ABD" w:rsidRPr="00E970EC" w:rsidRDefault="00370ABD" w:rsidP="00370ABD">
            <w:pPr>
              <w:spacing w:before="0" w:after="160" w:line="278" w:lineRule="auto"/>
            </w:pPr>
            <w:r w:rsidRPr="00E970EC">
              <w:t>The practitioner performing the procedure must attach a copy of the correctly completed consent form to the claim. If a correctly completed informed consent form is not attached, the claim, and all associated claims (hospital, anesthesiology, etc.), will be denied.</w:t>
            </w:r>
          </w:p>
          <w:p w14:paraId="6122AEBC" w14:textId="77777777" w:rsidR="00370ABD" w:rsidRPr="00E970EC" w:rsidRDefault="00370ABD" w:rsidP="00370ABD">
            <w:pPr>
              <w:spacing w:before="0" w:after="160" w:line="278" w:lineRule="auto"/>
            </w:pPr>
            <w:r w:rsidRPr="00E970EC">
              <w:t>If the patient is facing a life-threatening emergency in which prior acknowledgment is not possible, the physician performing the hysterectomy must clarify in writing their determination that prior acknowledgment was not possible, and that the hysterectomy was performed under a life-threatening and emergent situation.</w:t>
            </w:r>
          </w:p>
          <w:p w14:paraId="0A964C40" w14:textId="77777777" w:rsidR="00370ABD" w:rsidRDefault="00C75759" w:rsidP="00370ABD">
            <w:r>
              <w:pict w14:anchorId="48E9F2F0">
                <v:rect id="_x0000_i1033" style="width:0;height:1.5pt" o:hralign="center" o:hrstd="t" o:hr="t" fillcolor="#a0a0a0" stroked="f"/>
              </w:pict>
            </w:r>
          </w:p>
          <w:p w14:paraId="42F7E095" w14:textId="77777777" w:rsidR="00370ABD" w:rsidRPr="00A548F2" w:rsidRDefault="00370ABD" w:rsidP="00EA1B94">
            <w:pPr>
              <w:spacing w:before="0" w:after="160" w:line="278" w:lineRule="auto"/>
              <w:jc w:val="center"/>
            </w:pPr>
            <w:r w:rsidRPr="00D75616">
              <w:rPr>
                <w:b/>
                <w:bCs/>
                <w:sz w:val="24"/>
                <w:szCs w:val="24"/>
              </w:rPr>
              <w:lastRenderedPageBreak/>
              <w:t>Prior Authorization Reminder</w:t>
            </w:r>
            <w:r w:rsidRPr="00A548F2">
              <w:rPr>
                <w:b/>
                <w:bCs/>
              </w:rPr>
              <w:t xml:space="preserve"> </w:t>
            </w:r>
            <w:r w:rsidRPr="00A548F2">
              <w:br/>
              <w:t>Prior authorization is generally required for elective inpatient admissions, advanced imaging, specialty procedures, high-cost DME, and out-of-network services.</w:t>
            </w:r>
          </w:p>
          <w:p w14:paraId="3A6F89D9" w14:textId="77777777" w:rsidR="00370ABD" w:rsidRPr="00A548F2" w:rsidRDefault="00370ABD" w:rsidP="00EA1B94">
            <w:pPr>
              <w:spacing w:before="0" w:after="160" w:line="278" w:lineRule="auto"/>
              <w:jc w:val="center"/>
            </w:pPr>
            <w:r w:rsidRPr="00A548F2">
              <w:t xml:space="preserve">Prior authorization is </w:t>
            </w:r>
            <w:r w:rsidRPr="00A548F2">
              <w:rPr>
                <w:b/>
                <w:bCs/>
              </w:rPr>
              <w:t>not required</w:t>
            </w:r>
            <w:r w:rsidRPr="00A548F2">
              <w:t xml:space="preserve"> for emergency services, family planning services, women’s health direct access, interpreter services, or routine primary care.</w:t>
            </w:r>
          </w:p>
          <w:p w14:paraId="64081BE0" w14:textId="45C0DBDE" w:rsidR="00370ABD" w:rsidRDefault="00370ABD" w:rsidP="00EA1B94">
            <w:pPr>
              <w:spacing w:before="0" w:after="160" w:line="278" w:lineRule="auto"/>
              <w:jc w:val="center"/>
            </w:pPr>
            <w:r w:rsidRPr="00A548F2">
              <w:t xml:space="preserve">Providers should verify requirements through </w:t>
            </w:r>
            <w:r w:rsidR="00BB5694">
              <w:t>Advanced Health</w:t>
            </w:r>
            <w:r w:rsidRPr="00A548F2">
              <w:t>’s provider portal or contact Utilization Management for guidance.</w:t>
            </w:r>
          </w:p>
          <w:p w14:paraId="06D7C74C" w14:textId="77777777" w:rsidR="00D75616" w:rsidRDefault="00D75616" w:rsidP="00EA1B94">
            <w:pPr>
              <w:spacing w:before="0" w:after="160" w:line="278" w:lineRule="auto"/>
              <w:jc w:val="center"/>
            </w:pPr>
          </w:p>
          <w:p w14:paraId="2D59EE9D" w14:textId="77777777" w:rsidR="00D75616" w:rsidRDefault="00D75616" w:rsidP="00EA1B94">
            <w:pPr>
              <w:spacing w:before="0" w:after="160" w:line="278" w:lineRule="auto"/>
              <w:jc w:val="center"/>
            </w:pPr>
          </w:p>
          <w:p w14:paraId="18E7679C" w14:textId="77777777" w:rsidR="00D75616" w:rsidRPr="00D75616" w:rsidRDefault="00D75616" w:rsidP="00D75616">
            <w:pPr>
              <w:spacing w:before="0" w:after="160" w:line="278" w:lineRule="auto"/>
              <w:jc w:val="center"/>
              <w:rPr>
                <w:b/>
                <w:bCs/>
                <w:sz w:val="24"/>
                <w:szCs w:val="24"/>
              </w:rPr>
            </w:pPr>
            <w:r w:rsidRPr="00D75616">
              <w:rPr>
                <w:b/>
                <w:bCs/>
                <w:sz w:val="24"/>
                <w:szCs w:val="24"/>
              </w:rPr>
              <w:t>Advanced Health Easy Guides</w:t>
            </w:r>
          </w:p>
          <w:p w14:paraId="007E79AF" w14:textId="77777777" w:rsidR="00D75616" w:rsidRPr="00D75616" w:rsidRDefault="00D75616" w:rsidP="00D75616">
            <w:pPr>
              <w:spacing w:before="0" w:after="160" w:line="278" w:lineRule="auto"/>
            </w:pPr>
            <w:r w:rsidRPr="00D75616">
              <w:t>Advanced Health offers Easy Guides to help members better understand their benefits. Easy Guides are available for the following topics:</w:t>
            </w:r>
          </w:p>
          <w:p w14:paraId="0F0ECFEC" w14:textId="77777777" w:rsidR="00D75616" w:rsidRPr="00D75616" w:rsidRDefault="00D75616" w:rsidP="00D75616">
            <w:pPr>
              <w:numPr>
                <w:ilvl w:val="0"/>
                <w:numId w:val="6"/>
              </w:numPr>
              <w:spacing w:before="0" w:after="160" w:line="278" w:lineRule="auto"/>
            </w:pPr>
            <w:r w:rsidRPr="00D75616">
              <w:t xml:space="preserve">Medical Benefits </w:t>
            </w:r>
          </w:p>
          <w:p w14:paraId="464B3DB1" w14:textId="77777777" w:rsidR="00D75616" w:rsidRPr="00D75616" w:rsidRDefault="00D75616" w:rsidP="00D75616">
            <w:pPr>
              <w:numPr>
                <w:ilvl w:val="0"/>
                <w:numId w:val="6"/>
              </w:numPr>
              <w:spacing w:before="0" w:after="160" w:line="278" w:lineRule="auto"/>
            </w:pPr>
            <w:r w:rsidRPr="00D75616">
              <w:t xml:space="preserve">Dental Benefits </w:t>
            </w:r>
          </w:p>
          <w:p w14:paraId="4F8A940B" w14:textId="77777777" w:rsidR="00D75616" w:rsidRPr="00D75616" w:rsidRDefault="00D75616" w:rsidP="00D75616">
            <w:pPr>
              <w:numPr>
                <w:ilvl w:val="0"/>
                <w:numId w:val="6"/>
              </w:numPr>
              <w:spacing w:before="0" w:after="160" w:line="278" w:lineRule="auto"/>
            </w:pPr>
            <w:r w:rsidRPr="00D75616">
              <w:t xml:space="preserve">Pharmacy Benefits </w:t>
            </w:r>
          </w:p>
          <w:p w14:paraId="125E38F9" w14:textId="77777777" w:rsidR="00D75616" w:rsidRPr="00D75616" w:rsidRDefault="00D75616" w:rsidP="00D75616">
            <w:pPr>
              <w:numPr>
                <w:ilvl w:val="0"/>
                <w:numId w:val="6"/>
              </w:numPr>
              <w:spacing w:before="0" w:after="160" w:line="278" w:lineRule="auto"/>
            </w:pPr>
            <w:r w:rsidRPr="00D75616">
              <w:t xml:space="preserve">Transportation Benefits </w:t>
            </w:r>
          </w:p>
          <w:p w14:paraId="43BC6D2B" w14:textId="77777777" w:rsidR="00D75616" w:rsidRPr="00D75616" w:rsidRDefault="00D75616" w:rsidP="00D75616">
            <w:pPr>
              <w:numPr>
                <w:ilvl w:val="0"/>
                <w:numId w:val="6"/>
              </w:numPr>
              <w:spacing w:before="0" w:after="160" w:line="278" w:lineRule="auto"/>
            </w:pPr>
            <w:r w:rsidRPr="00D75616">
              <w:t xml:space="preserve">Mental Health </w:t>
            </w:r>
          </w:p>
          <w:p w14:paraId="2EB4D3C1" w14:textId="77777777" w:rsidR="00D75616" w:rsidRPr="00D75616" w:rsidRDefault="00D75616" w:rsidP="00D75616">
            <w:pPr>
              <w:numPr>
                <w:ilvl w:val="0"/>
                <w:numId w:val="6"/>
              </w:numPr>
              <w:spacing w:before="0" w:after="160" w:line="278" w:lineRule="auto"/>
            </w:pPr>
            <w:r w:rsidRPr="00D75616">
              <w:t xml:space="preserve">Urgent Care </w:t>
            </w:r>
          </w:p>
          <w:p w14:paraId="6A2C5160" w14:textId="77777777" w:rsidR="00D75616" w:rsidRPr="00D75616" w:rsidRDefault="00D75616" w:rsidP="00D75616">
            <w:pPr>
              <w:spacing w:before="0" w:after="160" w:line="278" w:lineRule="auto"/>
            </w:pPr>
            <w:r w:rsidRPr="00D75616">
              <w:t>Providers may contact Customer Service to request that Easy Guides be sent to their office.</w:t>
            </w:r>
          </w:p>
          <w:p w14:paraId="413ACDE8" w14:textId="77777777" w:rsidR="00D75616" w:rsidRPr="00D75616" w:rsidRDefault="00D75616" w:rsidP="00D75616">
            <w:pPr>
              <w:spacing w:before="0" w:after="160" w:line="278" w:lineRule="auto"/>
            </w:pPr>
            <w:r w:rsidRPr="00D75616">
              <w:t xml:space="preserve">Don’t forget to visit the Advanced Health website for the most </w:t>
            </w:r>
            <w:proofErr w:type="gramStart"/>
            <w:r w:rsidRPr="00D75616">
              <w:t>up-to-date</w:t>
            </w:r>
            <w:proofErr w:type="gramEnd"/>
            <w:r w:rsidRPr="00D75616">
              <w:t xml:space="preserve"> 2026 Forms and Manuals.</w:t>
            </w:r>
          </w:p>
          <w:p w14:paraId="6CE94439" w14:textId="77777777" w:rsidR="00D75616" w:rsidRPr="00A548F2" w:rsidRDefault="00D75616" w:rsidP="00EA1B94">
            <w:pPr>
              <w:spacing w:before="0" w:after="160" w:line="278" w:lineRule="auto"/>
              <w:jc w:val="center"/>
            </w:pPr>
          </w:p>
          <w:p w14:paraId="26225C9C" w14:textId="71FDCB89" w:rsidR="00370ABD" w:rsidRDefault="00B57973" w:rsidP="00B57973">
            <w:pPr>
              <w:spacing w:after="160" w:line="278" w:lineRule="auto"/>
              <w:jc w:val="center"/>
              <w:rPr>
                <w:b/>
                <w:bCs/>
                <w:sz w:val="24"/>
                <w:szCs w:val="24"/>
              </w:rPr>
            </w:pPr>
            <w:r w:rsidRPr="00B57973">
              <w:rPr>
                <w:b/>
                <w:bCs/>
                <w:sz w:val="24"/>
                <w:szCs w:val="24"/>
              </w:rPr>
              <w:t>Health Related Social Needs</w:t>
            </w:r>
          </w:p>
          <w:p w14:paraId="01664B7C" w14:textId="7FD9A1CA" w:rsidR="00F41C18" w:rsidRPr="00F41C18" w:rsidRDefault="00F41C18" w:rsidP="00F41C18">
            <w:pPr>
              <w:spacing w:after="160" w:line="278" w:lineRule="auto"/>
            </w:pPr>
            <w:r w:rsidRPr="00F41C18">
              <w:t>Beginning in Ju</w:t>
            </w:r>
            <w:r>
              <w:t>ly</w:t>
            </w:r>
            <w:r w:rsidRPr="00F41C18">
              <w:t xml:space="preserve"> 2026, Oregon Health Plan (OHP) Health-Related Social Needs (HRSN) nutrition benefits will expand to include tailored fruit &amp; vegetable and pantry stocking options for eligible members. These new services build upon </w:t>
            </w:r>
            <w:proofErr w:type="gramStart"/>
            <w:r w:rsidRPr="00F41C18">
              <w:t>existing 2025</w:t>
            </w:r>
            <w:proofErr w:type="gramEnd"/>
            <w:r w:rsidRPr="00F41C18">
              <w:t xml:space="preserve"> benefits, which include medically tailored meals (MTMs) and nutrition education for those with specific health conditions and food insecurity. </w:t>
            </w:r>
          </w:p>
          <w:p w14:paraId="4C6A90D0" w14:textId="2417EE87" w:rsidR="00F41C18" w:rsidRPr="00F41C18" w:rsidRDefault="00F41C18" w:rsidP="00F41C18">
            <w:pPr>
              <w:spacing w:after="160" w:line="278" w:lineRule="auto"/>
            </w:pPr>
            <w:r w:rsidRPr="00F41C18">
              <w:rPr>
                <w:b/>
                <w:bCs/>
              </w:rPr>
              <w:t>2026 Nutrition Benefits Expansion</w:t>
            </w:r>
            <w:r w:rsidRPr="00F41C18">
              <w:t xml:space="preserve"> </w:t>
            </w:r>
          </w:p>
          <w:p w14:paraId="2F426151" w14:textId="3BBFCC99" w:rsidR="00F41C18" w:rsidRPr="00F41C18" w:rsidRDefault="00F41C18" w:rsidP="00F41C18">
            <w:pPr>
              <w:numPr>
                <w:ilvl w:val="0"/>
                <w:numId w:val="7"/>
              </w:numPr>
              <w:spacing w:after="160" w:line="278" w:lineRule="auto"/>
            </w:pPr>
            <w:r w:rsidRPr="00F41C18">
              <w:rPr>
                <w:b/>
                <w:bCs/>
              </w:rPr>
              <w:t>Fruit &amp; Vegetable Benefit:</w:t>
            </w:r>
            <w:r w:rsidRPr="00F41C18">
              <w:t xml:space="preserve"> Targeted </w:t>
            </w:r>
            <w:proofErr w:type="gramStart"/>
            <w:r w:rsidRPr="00F41C18">
              <w:t>supports</w:t>
            </w:r>
            <w:proofErr w:type="gramEnd"/>
            <w:r w:rsidRPr="00F41C18">
              <w:t xml:space="preserve"> providing fresh produce, launching Ju</w:t>
            </w:r>
            <w:r>
              <w:t>ly</w:t>
            </w:r>
            <w:r w:rsidRPr="00F41C18">
              <w:t xml:space="preserve"> 2026.</w:t>
            </w:r>
          </w:p>
          <w:p w14:paraId="209C38FE" w14:textId="387DAE05" w:rsidR="00F41C18" w:rsidRPr="00F41C18" w:rsidRDefault="00F41C18" w:rsidP="00F41C18">
            <w:pPr>
              <w:numPr>
                <w:ilvl w:val="0"/>
                <w:numId w:val="7"/>
              </w:numPr>
              <w:spacing w:after="160" w:line="278" w:lineRule="auto"/>
            </w:pPr>
            <w:r w:rsidRPr="00F41C18">
              <w:rPr>
                <w:b/>
                <w:bCs/>
              </w:rPr>
              <w:t>Pantry Stocking:</w:t>
            </w:r>
            <w:r w:rsidRPr="00F41C18">
              <w:t xml:space="preserve"> Assistance providing essential, nutritious pantry staples, launching Ju</w:t>
            </w:r>
            <w:r>
              <w:t>ly</w:t>
            </w:r>
            <w:r w:rsidRPr="00F41C18">
              <w:t xml:space="preserve"> 2026.</w:t>
            </w:r>
          </w:p>
          <w:p w14:paraId="24433693" w14:textId="77777777" w:rsidR="00F41C18" w:rsidRDefault="00F41C18" w:rsidP="00F41C18">
            <w:pPr>
              <w:numPr>
                <w:ilvl w:val="0"/>
                <w:numId w:val="7"/>
              </w:numPr>
              <w:spacing w:after="160" w:line="278" w:lineRule="auto"/>
            </w:pPr>
            <w:r w:rsidRPr="00F41C18">
              <w:rPr>
                <w:b/>
                <w:bCs/>
              </w:rPr>
              <w:t>Ongoing Benefits:</w:t>
            </w:r>
            <w:r w:rsidRPr="00F41C18">
              <w:t xml:space="preserve"> Continued access to Medically Tailored Meals (MTMs) and Nutrition Education to help manage chronic health conditions</w:t>
            </w:r>
          </w:p>
          <w:p w14:paraId="6B184461" w14:textId="2A3D6ADA" w:rsidR="00F41C18" w:rsidRPr="00F41C18" w:rsidRDefault="00F41C18" w:rsidP="00F41C18">
            <w:pPr>
              <w:spacing w:after="160" w:line="278" w:lineRule="auto"/>
              <w:jc w:val="center"/>
              <w:rPr>
                <w:b/>
                <w:bCs/>
              </w:rPr>
            </w:pPr>
            <w:r w:rsidRPr="00F41C18">
              <w:rPr>
                <w:b/>
                <w:bCs/>
              </w:rPr>
              <w:t>Additional Benefit information will be sent to Providers in July 2026.</w:t>
            </w:r>
          </w:p>
          <w:p w14:paraId="25B622B7" w14:textId="77777777" w:rsidR="00370ABD" w:rsidRDefault="00370ABD" w:rsidP="00370ABD">
            <w:pPr>
              <w:spacing w:after="160" w:line="278" w:lineRule="auto"/>
            </w:pPr>
          </w:p>
          <w:p w14:paraId="63368719" w14:textId="77777777" w:rsidR="00370ABD" w:rsidRDefault="00370ABD" w:rsidP="00370ABD">
            <w:pPr>
              <w:spacing w:after="160" w:line="278" w:lineRule="auto"/>
            </w:pPr>
          </w:p>
          <w:p w14:paraId="4B083AF4" w14:textId="77777777" w:rsidR="00370ABD" w:rsidRDefault="00370ABD" w:rsidP="00370ABD">
            <w:pPr>
              <w:spacing w:after="160" w:line="278" w:lineRule="auto"/>
            </w:pPr>
          </w:p>
          <w:p w14:paraId="137B1358" w14:textId="77777777" w:rsidR="00370ABD" w:rsidRDefault="00370ABD" w:rsidP="00370ABD">
            <w:pPr>
              <w:spacing w:after="160" w:line="278" w:lineRule="auto"/>
            </w:pPr>
          </w:p>
          <w:p w14:paraId="0F47864C" w14:textId="792238B8" w:rsidR="00370ABD" w:rsidRPr="00E970EC" w:rsidRDefault="00370ABD" w:rsidP="00370ABD">
            <w:pPr>
              <w:spacing w:before="0" w:after="160" w:line="278" w:lineRule="auto"/>
              <w:jc w:val="center"/>
              <w:rPr>
                <w:b/>
                <w:bCs/>
              </w:rPr>
            </w:pPr>
            <w:r>
              <w:rPr>
                <w:b/>
                <w:bCs/>
              </w:rPr>
              <w:t xml:space="preserve">ADVANCED HEALTH </w:t>
            </w:r>
            <w:r w:rsidRPr="00E970EC">
              <w:rPr>
                <w:b/>
                <w:bCs/>
              </w:rPr>
              <w:t>FREQUENT CONTACTS</w:t>
            </w:r>
          </w:p>
          <w:p w14:paraId="45F7B8DF" w14:textId="77777777" w:rsidR="00370ABD" w:rsidRPr="00E970EC" w:rsidRDefault="00370ABD" w:rsidP="00370ABD">
            <w:pPr>
              <w:spacing w:before="0" w:after="160" w:line="278" w:lineRule="auto"/>
              <w:jc w:val="center"/>
            </w:pPr>
            <w:r w:rsidRPr="00E970EC">
              <w:rPr>
                <w:b/>
                <w:bCs/>
              </w:rPr>
              <w:t>CONTACT INFORMATION</w:t>
            </w:r>
          </w:p>
          <w:p w14:paraId="4B7C23BE" w14:textId="77777777" w:rsidR="00370ABD" w:rsidRPr="00E970EC" w:rsidRDefault="00370ABD" w:rsidP="00370ABD">
            <w:pPr>
              <w:spacing w:before="0" w:after="160" w:line="278" w:lineRule="auto"/>
              <w:jc w:val="center"/>
            </w:pPr>
            <w:r w:rsidRPr="00E970EC">
              <w:t>Coos Bay Office Hours are 8:00 AM – 5:00 PM, Weekdays</w:t>
            </w:r>
            <w:r w:rsidRPr="00E970EC">
              <w:br/>
              <w:t>289 LaClair Street Coos Bay, OR 97420</w:t>
            </w:r>
          </w:p>
          <w:p w14:paraId="74741CF7" w14:textId="77777777" w:rsidR="00370ABD" w:rsidRPr="00E970EC" w:rsidRDefault="00370ABD" w:rsidP="00370ABD">
            <w:pPr>
              <w:spacing w:before="0" w:after="160" w:line="278" w:lineRule="auto"/>
              <w:jc w:val="center"/>
            </w:pPr>
            <w:r w:rsidRPr="00E970EC">
              <w:t>Phone: 541.269.7400</w:t>
            </w:r>
            <w:r w:rsidRPr="00E970EC">
              <w:br/>
              <w:t>TTY for Hearing Impaired: 711 or 800.735.1232</w:t>
            </w:r>
            <w:r w:rsidRPr="00E970EC">
              <w:br/>
            </w:r>
            <w:hyperlink r:id="rId46" w:history="1">
              <w:r w:rsidRPr="00ED69C1">
                <w:rPr>
                  <w:rStyle w:val="Hyperlink"/>
                  <w:color w:val="0070C0"/>
                </w:rPr>
                <w:t>CustomerService@advancedhealth.com</w:t>
              </w:r>
            </w:hyperlink>
          </w:p>
          <w:p w14:paraId="258833FB" w14:textId="77777777" w:rsidR="00370ABD" w:rsidRPr="00E970EC" w:rsidRDefault="00370ABD" w:rsidP="00370ABD">
            <w:pPr>
              <w:spacing w:before="0" w:after="160" w:line="278" w:lineRule="auto"/>
            </w:pPr>
            <w:r w:rsidRPr="00E970EC">
              <w:rPr>
                <w:b/>
                <w:bCs/>
              </w:rPr>
              <w:t>Fax Numbers</w:t>
            </w:r>
            <w:r w:rsidRPr="00E970EC">
              <w:br/>
              <w:t>Administrative Office: 541.269.7789</w:t>
            </w:r>
            <w:r w:rsidRPr="00E970EC">
              <w:br/>
              <w:t>Claims Department: 541.269.0141</w:t>
            </w:r>
            <w:r w:rsidRPr="00E970EC">
              <w:br/>
              <w:t>Credentialing: 541.266.0141</w:t>
            </w:r>
            <w:r w:rsidRPr="00E970EC">
              <w:br/>
              <w:t>Contracting: 541.269.7789</w:t>
            </w:r>
            <w:r w:rsidRPr="00E970EC">
              <w:br/>
              <w:t>Member Services: 541.269.2052</w:t>
            </w:r>
            <w:r w:rsidRPr="00E970EC">
              <w:br/>
              <w:t>Authorizations: 541.269.7147</w:t>
            </w:r>
          </w:p>
          <w:p w14:paraId="753EEE96" w14:textId="77777777" w:rsidR="00370ABD" w:rsidRPr="00E970EC" w:rsidRDefault="00C75759" w:rsidP="00370ABD">
            <w:pPr>
              <w:spacing w:after="160" w:line="278" w:lineRule="auto"/>
            </w:pPr>
            <w:r>
              <w:pict w14:anchorId="5219B209">
                <v:rect id="_x0000_i1034" style="width:0;height:1.5pt" o:hralign="center" o:hrstd="t" o:hr="t" fillcolor="#a0a0a0" stroked="f"/>
              </w:pict>
            </w:r>
          </w:p>
          <w:p w14:paraId="0A53D87F" w14:textId="77777777" w:rsidR="00370ABD" w:rsidRPr="00E970EC" w:rsidRDefault="00370ABD" w:rsidP="00370ABD">
            <w:pPr>
              <w:spacing w:before="0" w:after="160" w:line="278" w:lineRule="auto"/>
            </w:pPr>
            <w:r w:rsidRPr="00E970EC">
              <w:rPr>
                <w:b/>
                <w:bCs/>
              </w:rPr>
              <w:t>MEMBER SERVICES / PROVIDER SERVICES</w:t>
            </w:r>
          </w:p>
          <w:p w14:paraId="4DA5381C" w14:textId="77777777" w:rsidR="00370ABD" w:rsidRPr="00E970EC" w:rsidRDefault="00370ABD" w:rsidP="00370ABD">
            <w:pPr>
              <w:spacing w:before="0" w:after="160" w:line="278" w:lineRule="auto"/>
            </w:pPr>
            <w:r w:rsidRPr="00E970EC">
              <w:t>Lisa Frischkorn –</w:t>
            </w:r>
            <w:r w:rsidRPr="00D75616">
              <w:rPr>
                <w:color w:val="0070C0"/>
              </w:rPr>
              <w:t xml:space="preserve"> </w:t>
            </w:r>
            <w:hyperlink r:id="rId47" w:history="1">
              <w:r w:rsidRPr="00D75616">
                <w:rPr>
                  <w:rStyle w:val="Hyperlink"/>
                  <w:color w:val="0070C0"/>
                </w:rPr>
                <w:t>Lisa.frischkorn@advancedhealth.com</w:t>
              </w:r>
            </w:hyperlink>
            <w:r w:rsidRPr="00E970EC">
              <w:br/>
              <w:t>Veronica Delmoral –</w:t>
            </w:r>
            <w:r w:rsidRPr="00D75616">
              <w:rPr>
                <w:color w:val="0070C0"/>
              </w:rPr>
              <w:t xml:space="preserve"> </w:t>
            </w:r>
            <w:hyperlink r:id="rId48" w:history="1">
              <w:r w:rsidRPr="00D75616">
                <w:rPr>
                  <w:rStyle w:val="Hyperlink"/>
                  <w:color w:val="0070C0"/>
                </w:rPr>
                <w:t>Veronica.Delmoral@advancedhealth.com</w:t>
              </w:r>
            </w:hyperlink>
            <w:r w:rsidRPr="00E970EC">
              <w:br/>
              <w:t xml:space="preserve">Dani Thompson – </w:t>
            </w:r>
            <w:hyperlink r:id="rId49" w:history="1">
              <w:r w:rsidRPr="00D75616">
                <w:rPr>
                  <w:rStyle w:val="Hyperlink"/>
                  <w:color w:val="0070C0"/>
                </w:rPr>
                <w:t>Dani.thompson@advancedhealth.com</w:t>
              </w:r>
            </w:hyperlink>
          </w:p>
          <w:p w14:paraId="2F48CD96" w14:textId="77777777" w:rsidR="00370ABD" w:rsidRPr="00E970EC" w:rsidRDefault="00370ABD" w:rsidP="00370ABD">
            <w:pPr>
              <w:spacing w:before="0" w:after="160" w:line="278" w:lineRule="auto"/>
            </w:pPr>
            <w:r w:rsidRPr="00E970EC">
              <w:rPr>
                <w:b/>
                <w:bCs/>
              </w:rPr>
              <w:t>CLAIMS</w:t>
            </w:r>
          </w:p>
          <w:p w14:paraId="1703B1D6" w14:textId="06DB5221" w:rsidR="00370ABD" w:rsidRPr="00E970EC" w:rsidRDefault="00370ABD" w:rsidP="00370ABD">
            <w:pPr>
              <w:spacing w:before="0" w:after="160" w:line="278" w:lineRule="auto"/>
            </w:pPr>
            <w:r w:rsidRPr="00E970EC">
              <w:t xml:space="preserve">Chris Wilson – </w:t>
            </w:r>
            <w:hyperlink r:id="rId50" w:history="1">
              <w:r w:rsidRPr="00D75616">
                <w:rPr>
                  <w:rStyle w:val="Hyperlink"/>
                  <w:color w:val="0070C0"/>
                </w:rPr>
                <w:t>Chris.wilson@advancedhealth.com</w:t>
              </w:r>
            </w:hyperlink>
            <w:r w:rsidR="00D75616">
              <w:t xml:space="preserve"> </w:t>
            </w:r>
            <w:r w:rsidRPr="00E970EC">
              <w:br/>
              <w:t xml:space="preserve">Jacki Bohannon – </w:t>
            </w:r>
            <w:hyperlink r:id="rId51" w:history="1">
              <w:r w:rsidRPr="00D75616">
                <w:rPr>
                  <w:rStyle w:val="Hyperlink"/>
                  <w:color w:val="0070C0"/>
                </w:rPr>
                <w:t>Jackie.bohannon@advancedhealth.com</w:t>
              </w:r>
            </w:hyperlink>
          </w:p>
          <w:p w14:paraId="7AE1B7BC" w14:textId="77777777" w:rsidR="00370ABD" w:rsidRPr="00E970EC" w:rsidRDefault="00370ABD" w:rsidP="00370ABD">
            <w:pPr>
              <w:spacing w:before="0" w:after="160" w:line="278" w:lineRule="auto"/>
            </w:pPr>
            <w:r w:rsidRPr="00E970EC">
              <w:rPr>
                <w:b/>
                <w:bCs/>
              </w:rPr>
              <w:t>MEDICAL SERVICES</w:t>
            </w:r>
          </w:p>
          <w:p w14:paraId="4052ABD8" w14:textId="77777777" w:rsidR="00370ABD" w:rsidRPr="00E970EC" w:rsidRDefault="00370ABD" w:rsidP="00370ABD">
            <w:pPr>
              <w:spacing w:before="0" w:after="160" w:line="278" w:lineRule="auto"/>
            </w:pPr>
            <w:r w:rsidRPr="00E970EC">
              <w:t xml:space="preserve">Jaime Simmons – </w:t>
            </w:r>
            <w:hyperlink r:id="rId52" w:history="1">
              <w:r w:rsidRPr="00ED69C1">
                <w:rPr>
                  <w:rStyle w:val="Hyperlink"/>
                  <w:color w:val="0070C0"/>
                </w:rPr>
                <w:t>Jamie.simmons@advancedhealth.com</w:t>
              </w:r>
            </w:hyperlink>
          </w:p>
          <w:p w14:paraId="50DA6DE7" w14:textId="77777777" w:rsidR="00370ABD" w:rsidRPr="00E970EC" w:rsidRDefault="00370ABD" w:rsidP="00370ABD">
            <w:pPr>
              <w:spacing w:before="0" w:after="160" w:line="278" w:lineRule="auto"/>
            </w:pPr>
            <w:r w:rsidRPr="00E970EC">
              <w:rPr>
                <w:b/>
                <w:bCs/>
              </w:rPr>
              <w:t>BEHAVIORAL HEALTH</w:t>
            </w:r>
          </w:p>
          <w:p w14:paraId="66B716C0" w14:textId="77777777" w:rsidR="00370ABD" w:rsidRPr="00E970EC" w:rsidRDefault="00370ABD" w:rsidP="00370ABD">
            <w:pPr>
              <w:spacing w:before="0" w:after="160" w:line="278" w:lineRule="auto"/>
            </w:pPr>
            <w:r w:rsidRPr="00E970EC">
              <w:t xml:space="preserve">Kera Hood – </w:t>
            </w:r>
            <w:hyperlink r:id="rId53" w:history="1">
              <w:r w:rsidRPr="00ED69C1">
                <w:rPr>
                  <w:rStyle w:val="Hyperlink"/>
                  <w:color w:val="0070C0"/>
                </w:rPr>
                <w:t>Kera.hood@advancedhealth.com</w:t>
              </w:r>
            </w:hyperlink>
          </w:p>
          <w:p w14:paraId="63AF0672" w14:textId="77777777" w:rsidR="00370ABD" w:rsidRPr="00E970EC" w:rsidRDefault="00370ABD" w:rsidP="00370ABD">
            <w:pPr>
              <w:spacing w:before="0" w:after="160" w:line="278" w:lineRule="auto"/>
            </w:pPr>
            <w:r w:rsidRPr="00E970EC">
              <w:rPr>
                <w:b/>
                <w:bCs/>
              </w:rPr>
              <w:t>PHARMACY</w:t>
            </w:r>
          </w:p>
          <w:p w14:paraId="4C972F9C" w14:textId="77777777" w:rsidR="00370ABD" w:rsidRPr="00E970EC" w:rsidRDefault="00370ABD" w:rsidP="00370ABD">
            <w:pPr>
              <w:spacing w:before="0" w:after="160" w:line="278" w:lineRule="auto"/>
            </w:pPr>
            <w:r w:rsidRPr="00E970EC">
              <w:t xml:space="preserve">Raya Nematian – </w:t>
            </w:r>
            <w:hyperlink r:id="rId54" w:history="1">
              <w:r w:rsidRPr="00ED69C1">
                <w:rPr>
                  <w:rStyle w:val="Hyperlink"/>
                  <w:color w:val="0070C0"/>
                </w:rPr>
                <w:t>Reya.nemation@advancedhealth.com</w:t>
              </w:r>
            </w:hyperlink>
          </w:p>
          <w:p w14:paraId="2AF5D920" w14:textId="77777777" w:rsidR="00370ABD" w:rsidRPr="00E970EC" w:rsidRDefault="00370ABD" w:rsidP="00370ABD">
            <w:pPr>
              <w:spacing w:before="0" w:after="160" w:line="278" w:lineRule="auto"/>
            </w:pPr>
            <w:r w:rsidRPr="00E970EC">
              <w:rPr>
                <w:b/>
                <w:bCs/>
              </w:rPr>
              <w:t>CONTRACTING</w:t>
            </w:r>
          </w:p>
          <w:p w14:paraId="3497578C" w14:textId="77777777" w:rsidR="00370ABD" w:rsidRPr="00E970EC" w:rsidRDefault="00370ABD" w:rsidP="00370ABD">
            <w:pPr>
              <w:spacing w:before="0" w:after="160" w:line="278" w:lineRule="auto"/>
            </w:pPr>
            <w:r w:rsidRPr="00E970EC">
              <w:t xml:space="preserve">Chris Hogan – </w:t>
            </w:r>
            <w:hyperlink r:id="rId55" w:history="1">
              <w:r w:rsidRPr="00ED69C1">
                <w:rPr>
                  <w:rStyle w:val="Hyperlink"/>
                  <w:color w:val="0070C0"/>
                </w:rPr>
                <w:t>Chris.hogan@advancedhealth.com</w:t>
              </w:r>
            </w:hyperlink>
          </w:p>
          <w:p w14:paraId="6BC9CE42" w14:textId="77777777" w:rsidR="00370ABD" w:rsidRPr="00E970EC" w:rsidRDefault="00370ABD" w:rsidP="00370ABD">
            <w:pPr>
              <w:spacing w:before="0" w:after="160" w:line="278" w:lineRule="auto"/>
            </w:pPr>
            <w:r w:rsidRPr="00E970EC">
              <w:rPr>
                <w:b/>
                <w:bCs/>
              </w:rPr>
              <w:t>COMPLIANCE / QUALITY</w:t>
            </w:r>
          </w:p>
          <w:p w14:paraId="37FA9970" w14:textId="77777777" w:rsidR="00370ABD" w:rsidRPr="00E970EC" w:rsidRDefault="00370ABD" w:rsidP="00370ABD">
            <w:pPr>
              <w:spacing w:before="0" w:after="160" w:line="278" w:lineRule="auto"/>
            </w:pPr>
            <w:r w:rsidRPr="00E970EC">
              <w:t>Anna Warner –</w:t>
            </w:r>
            <w:r w:rsidRPr="00ED69C1">
              <w:rPr>
                <w:color w:val="0070C0"/>
              </w:rPr>
              <w:t xml:space="preserve"> </w:t>
            </w:r>
            <w:hyperlink r:id="rId56" w:history="1">
              <w:r w:rsidRPr="00ED69C1">
                <w:rPr>
                  <w:rStyle w:val="Hyperlink"/>
                  <w:color w:val="0070C0"/>
                </w:rPr>
                <w:t>Anna.warner@advancedhealth.com</w:t>
              </w:r>
            </w:hyperlink>
          </w:p>
          <w:p w14:paraId="7549AE82" w14:textId="77777777" w:rsidR="00370ABD" w:rsidRPr="00E970EC" w:rsidRDefault="00370ABD" w:rsidP="00370ABD">
            <w:pPr>
              <w:spacing w:before="0" w:after="160" w:line="278" w:lineRule="auto"/>
            </w:pPr>
            <w:r w:rsidRPr="00E970EC">
              <w:rPr>
                <w:b/>
                <w:bCs/>
              </w:rPr>
              <w:t>CARE COORDINATION</w:t>
            </w:r>
          </w:p>
          <w:p w14:paraId="26B8B9AC" w14:textId="77777777" w:rsidR="00370ABD" w:rsidRPr="00E970EC" w:rsidRDefault="00370ABD" w:rsidP="00370ABD">
            <w:r w:rsidRPr="00E970EC">
              <w:t>Ross Acker –</w:t>
            </w:r>
            <w:r w:rsidRPr="00ED69C1">
              <w:rPr>
                <w:color w:val="0070C0"/>
              </w:rPr>
              <w:t xml:space="preserve"> </w:t>
            </w:r>
            <w:hyperlink r:id="rId57" w:history="1">
              <w:r w:rsidRPr="00ED69C1">
                <w:rPr>
                  <w:rStyle w:val="Hyperlink"/>
                  <w:color w:val="0070C0"/>
                </w:rPr>
                <w:t>Ross.acker@advancedhealth.com</w:t>
              </w:r>
            </w:hyperlink>
          </w:p>
          <w:p w14:paraId="16CFAB34" w14:textId="77777777" w:rsidR="00ED69C1" w:rsidRDefault="00ED69C1" w:rsidP="00370ABD">
            <w:pPr>
              <w:spacing w:before="0" w:after="160" w:line="278" w:lineRule="auto"/>
              <w:rPr>
                <w:b/>
                <w:bCs/>
              </w:rPr>
            </w:pPr>
          </w:p>
          <w:p w14:paraId="012C7217" w14:textId="7E5B7CCC" w:rsidR="00370ABD" w:rsidRPr="00E970EC" w:rsidRDefault="00370ABD" w:rsidP="00370ABD">
            <w:pPr>
              <w:spacing w:before="0" w:after="160" w:line="278" w:lineRule="auto"/>
            </w:pPr>
            <w:r w:rsidRPr="00E970EC">
              <w:rPr>
                <w:b/>
                <w:bCs/>
              </w:rPr>
              <w:t>OPERATIONS</w:t>
            </w:r>
          </w:p>
          <w:p w14:paraId="212182F2" w14:textId="77777777" w:rsidR="00370ABD" w:rsidRPr="00E970EC" w:rsidRDefault="00370ABD" w:rsidP="00370ABD">
            <w:pPr>
              <w:spacing w:before="0" w:after="160" w:line="278" w:lineRule="auto"/>
            </w:pPr>
            <w:r w:rsidRPr="00E970EC">
              <w:t xml:space="preserve">Samyukta Vendrathi – </w:t>
            </w:r>
            <w:hyperlink r:id="rId58" w:history="1">
              <w:r w:rsidRPr="00ED69C1">
                <w:rPr>
                  <w:rStyle w:val="Hyperlink"/>
                  <w:color w:val="0070C0"/>
                </w:rPr>
                <w:t>Sam.vendrathi@advancedhealth.com</w:t>
              </w:r>
            </w:hyperlink>
          </w:p>
          <w:p w14:paraId="1DA9464C" w14:textId="0B2B29AF" w:rsidR="00370ABD" w:rsidRPr="00E970EC" w:rsidRDefault="00370ABD" w:rsidP="00370ABD">
            <w:pPr>
              <w:spacing w:after="160" w:line="278" w:lineRule="auto"/>
            </w:pPr>
          </w:p>
          <w:p w14:paraId="01FAA26C" w14:textId="77777777" w:rsidR="00370ABD" w:rsidRPr="00E970EC" w:rsidRDefault="00370ABD" w:rsidP="00370ABD">
            <w:pPr>
              <w:spacing w:before="0" w:after="160" w:line="278" w:lineRule="auto"/>
            </w:pPr>
            <w:r w:rsidRPr="00E970EC">
              <w:rPr>
                <w:b/>
                <w:bCs/>
              </w:rPr>
              <w:t>CREDENTIALING</w:t>
            </w:r>
          </w:p>
          <w:p w14:paraId="35E13958" w14:textId="37E7B57E" w:rsidR="00370ABD" w:rsidRPr="00E970EC" w:rsidRDefault="00370ABD" w:rsidP="00ED69C1">
            <w:pPr>
              <w:spacing w:before="0" w:after="160" w:line="278" w:lineRule="auto"/>
            </w:pPr>
            <w:r w:rsidRPr="00E970EC">
              <w:t xml:space="preserve">Cristina Oregel – </w:t>
            </w:r>
            <w:hyperlink r:id="rId59" w:history="1">
              <w:r w:rsidRPr="00ED69C1">
                <w:rPr>
                  <w:rStyle w:val="Hyperlink"/>
                  <w:color w:val="0070C0"/>
                </w:rPr>
                <w:t>Cristina.oregel@advancedhealth.com</w:t>
              </w:r>
            </w:hyperlink>
          </w:p>
          <w:p w14:paraId="1C61C369" w14:textId="77777777" w:rsidR="00370ABD" w:rsidRPr="00E970EC" w:rsidRDefault="00370ABD" w:rsidP="00370ABD">
            <w:pPr>
              <w:spacing w:before="0" w:after="160" w:line="278" w:lineRule="auto"/>
            </w:pPr>
            <w:r w:rsidRPr="00E970EC">
              <w:rPr>
                <w:b/>
                <w:bCs/>
              </w:rPr>
              <w:t>SYSTEMS OF CARE</w:t>
            </w:r>
          </w:p>
          <w:p w14:paraId="20052F6D" w14:textId="4F2A872D" w:rsidR="00370ABD" w:rsidRPr="00C7648F" w:rsidRDefault="00370ABD" w:rsidP="00ED69C1">
            <w:pPr>
              <w:spacing w:before="0" w:after="160" w:line="278" w:lineRule="auto"/>
              <w:rPr>
                <w:lang w:val="de-DE"/>
              </w:rPr>
            </w:pPr>
            <w:r w:rsidRPr="00C7648F">
              <w:rPr>
                <w:lang w:val="de-DE"/>
              </w:rPr>
              <w:t xml:space="preserve">Trisha GeDeros – </w:t>
            </w:r>
            <w:hyperlink r:id="rId60" w:history="1">
              <w:r w:rsidRPr="00C7648F">
                <w:rPr>
                  <w:rStyle w:val="Hyperlink"/>
                  <w:color w:val="0070C0"/>
                  <w:lang w:val="de-DE"/>
                </w:rPr>
                <w:t>Trisha.gederos@advancedhealth.com</w:t>
              </w:r>
            </w:hyperlink>
          </w:p>
          <w:p w14:paraId="01F93567" w14:textId="77777777" w:rsidR="00370ABD" w:rsidRPr="00E970EC" w:rsidRDefault="00370ABD" w:rsidP="00370ABD">
            <w:pPr>
              <w:spacing w:before="0" w:after="160" w:line="278" w:lineRule="auto"/>
            </w:pPr>
            <w:r w:rsidRPr="00E970EC">
              <w:rPr>
                <w:b/>
                <w:bCs/>
              </w:rPr>
              <w:t>THW STATE LIAISON</w:t>
            </w:r>
          </w:p>
          <w:p w14:paraId="50826ADD" w14:textId="77777777" w:rsidR="00370ABD" w:rsidRPr="00E970EC" w:rsidRDefault="00370ABD" w:rsidP="00370ABD">
            <w:pPr>
              <w:spacing w:before="0" w:after="160" w:line="278" w:lineRule="auto"/>
            </w:pPr>
            <w:r w:rsidRPr="00E970EC">
              <w:t>Brandy Hille –</w:t>
            </w:r>
            <w:r w:rsidRPr="00ED69C1">
              <w:rPr>
                <w:color w:val="0070C0"/>
              </w:rPr>
              <w:t xml:space="preserve"> </w:t>
            </w:r>
            <w:hyperlink r:id="rId61" w:history="1">
              <w:r w:rsidRPr="00ED69C1">
                <w:rPr>
                  <w:rStyle w:val="Hyperlink"/>
                  <w:color w:val="0070C0"/>
                </w:rPr>
                <w:t>THWProgram@advancedhealth.com</w:t>
              </w:r>
            </w:hyperlink>
          </w:p>
          <w:p w14:paraId="364A6DD7" w14:textId="6F9FA8FB" w:rsidR="00370ABD" w:rsidRPr="00E970EC" w:rsidRDefault="00370ABD" w:rsidP="00370ABD">
            <w:pPr>
              <w:spacing w:after="160" w:line="278" w:lineRule="auto"/>
            </w:pPr>
          </w:p>
          <w:p w14:paraId="60649B82" w14:textId="77777777" w:rsidR="00370ABD" w:rsidRPr="00E970EC" w:rsidRDefault="00370ABD" w:rsidP="00370ABD">
            <w:pPr>
              <w:spacing w:before="0" w:after="160" w:line="278" w:lineRule="auto"/>
            </w:pPr>
            <w:r w:rsidRPr="00E970EC">
              <w:rPr>
                <w:b/>
                <w:bCs/>
              </w:rPr>
              <w:t>Stay Connected</w:t>
            </w:r>
            <w:r w:rsidRPr="00E970EC">
              <w:br/>
              <w:t>For questions, support, or technical assistance, please reach out to the appropriate department above.</w:t>
            </w:r>
            <w:r>
              <w:t xml:space="preserve"> If you are </w:t>
            </w:r>
            <w:proofErr w:type="gramStart"/>
            <w:r>
              <w:t>uncertain of</w:t>
            </w:r>
            <w:proofErr w:type="gramEnd"/>
            <w:r>
              <w:t xml:space="preserve"> which </w:t>
            </w:r>
            <w:proofErr w:type="gramStart"/>
            <w:r>
              <w:t>department</w:t>
            </w:r>
            <w:proofErr w:type="gramEnd"/>
            <w:r>
              <w:t xml:space="preserve"> please reach out to Customer Service and they will assist you in locating the appropriate department.</w:t>
            </w:r>
          </w:p>
          <w:p w14:paraId="0EAEB23B" w14:textId="77777777" w:rsidR="00370ABD" w:rsidRDefault="00C75759" w:rsidP="00370ABD">
            <w:r>
              <w:pict w14:anchorId="7E925C33">
                <v:rect id="_x0000_i1035" style="width:0;height:1.5pt" o:hralign="center" o:hrstd="t" o:hr="t" fillcolor="#a0a0a0" stroked="f"/>
              </w:pict>
            </w:r>
          </w:p>
          <w:p w14:paraId="5EF83967" w14:textId="77777777" w:rsidR="00370ABD" w:rsidRDefault="00370ABD" w:rsidP="00370ABD"/>
          <w:p w14:paraId="051DEE42" w14:textId="77777777" w:rsidR="00370ABD" w:rsidRDefault="00370ABD" w:rsidP="00370ABD"/>
          <w:p w14:paraId="76A3A09A" w14:textId="2A9624A2" w:rsidR="00F96C5E" w:rsidRDefault="00F96C5E" w:rsidP="00EA1B94">
            <w:pPr>
              <w:spacing w:after="160" w:line="278" w:lineRule="auto"/>
            </w:pPr>
          </w:p>
        </w:tc>
      </w:tr>
    </w:tbl>
    <w:p w14:paraId="07473036" w14:textId="77777777" w:rsidR="00197602" w:rsidRDefault="00197602" w:rsidP="002719D0">
      <w:pPr>
        <w:pStyle w:val="NoSpacing"/>
        <w:sectPr w:rsidR="00197602" w:rsidSect="00370ABD">
          <w:pgSz w:w="12240" w:h="15840"/>
          <w:pgMar w:top="288" w:right="720" w:bottom="360" w:left="720" w:header="720" w:footer="432" w:gutter="0"/>
          <w:cols w:space="720"/>
          <w:docGrid w:linePitch="360"/>
        </w:sectPr>
      </w:pPr>
    </w:p>
    <w:p w14:paraId="4E823DB6" w14:textId="4CB500E5" w:rsidR="00197602" w:rsidRDefault="00D75616" w:rsidP="00B97E24">
      <w:pPr>
        <w:pStyle w:val="ObjectAnchor"/>
      </w:pPr>
      <w:r w:rsidRPr="00D75616">
        <w:lastRenderedPageBreak/>
        <w:drawing>
          <wp:inline distT="0" distB="0" distL="0" distR="0" wp14:anchorId="56F03A17" wp14:editId="1D815D0C">
            <wp:extent cx="7181850" cy="9330133"/>
            <wp:effectExtent l="0" t="0" r="0" b="4445"/>
            <wp:docPr id="321436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36753" name=""/>
                    <pic:cNvPicPr/>
                  </pic:nvPicPr>
                  <pic:blipFill>
                    <a:blip r:embed="rId62"/>
                    <a:stretch>
                      <a:fillRect/>
                    </a:stretch>
                  </pic:blipFill>
                  <pic:spPr>
                    <a:xfrm>
                      <a:off x="0" y="0"/>
                      <a:ext cx="7197327" cy="9350239"/>
                    </a:xfrm>
                    <a:prstGeom prst="rect">
                      <a:avLst/>
                    </a:prstGeom>
                  </pic:spPr>
                </pic:pic>
              </a:graphicData>
            </a:graphic>
          </wp:inline>
        </w:drawing>
      </w:r>
    </w:p>
    <w:sectPr w:rsidR="00197602" w:rsidSect="00B97E2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4A95" w14:textId="77777777" w:rsidR="00C75759" w:rsidRDefault="00C75759" w:rsidP="002719D0">
      <w:pPr>
        <w:spacing w:before="0" w:line="240" w:lineRule="auto"/>
      </w:pPr>
      <w:r>
        <w:separator/>
      </w:r>
    </w:p>
  </w:endnote>
  <w:endnote w:type="continuationSeparator" w:id="0">
    <w:p w14:paraId="2F6B0935" w14:textId="77777777" w:rsidR="00C75759" w:rsidRDefault="00C75759"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326A" w14:textId="77777777" w:rsidR="00C75759" w:rsidRDefault="00C75759" w:rsidP="002719D0">
      <w:pPr>
        <w:spacing w:before="0" w:line="240" w:lineRule="auto"/>
      </w:pPr>
      <w:r>
        <w:separator/>
      </w:r>
    </w:p>
  </w:footnote>
  <w:footnote w:type="continuationSeparator" w:id="0">
    <w:p w14:paraId="489CF000" w14:textId="77777777" w:rsidR="00C75759" w:rsidRDefault="00C75759"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A0B"/>
    <w:multiLevelType w:val="multilevel"/>
    <w:tmpl w:val="4354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0584A"/>
    <w:multiLevelType w:val="multilevel"/>
    <w:tmpl w:val="A6CC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07C6F"/>
    <w:multiLevelType w:val="multilevel"/>
    <w:tmpl w:val="FE2A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F6BDC"/>
    <w:multiLevelType w:val="multilevel"/>
    <w:tmpl w:val="2D72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B22C5"/>
    <w:multiLevelType w:val="multilevel"/>
    <w:tmpl w:val="3F88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E3A02"/>
    <w:multiLevelType w:val="multilevel"/>
    <w:tmpl w:val="2E50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04219C"/>
    <w:multiLevelType w:val="multilevel"/>
    <w:tmpl w:val="2F92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054517">
    <w:abstractNumId w:val="2"/>
  </w:num>
  <w:num w:numId="2" w16cid:durableId="807285070">
    <w:abstractNumId w:val="0"/>
  </w:num>
  <w:num w:numId="3" w16cid:durableId="2144691025">
    <w:abstractNumId w:val="3"/>
  </w:num>
  <w:num w:numId="4" w16cid:durableId="1571959200">
    <w:abstractNumId w:val="5"/>
  </w:num>
  <w:num w:numId="5" w16cid:durableId="1036392084">
    <w:abstractNumId w:val="6"/>
  </w:num>
  <w:num w:numId="6" w16cid:durableId="1615214645">
    <w:abstractNumId w:val="4"/>
  </w:num>
  <w:num w:numId="7" w16cid:durableId="68709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A6"/>
    <w:rsid w:val="00064D39"/>
    <w:rsid w:val="00075F46"/>
    <w:rsid w:val="00087102"/>
    <w:rsid w:val="000C3643"/>
    <w:rsid w:val="00147234"/>
    <w:rsid w:val="00197602"/>
    <w:rsid w:val="002107E5"/>
    <w:rsid w:val="002719D0"/>
    <w:rsid w:val="002C0CCF"/>
    <w:rsid w:val="00333988"/>
    <w:rsid w:val="00360680"/>
    <w:rsid w:val="00370ABD"/>
    <w:rsid w:val="003B3C98"/>
    <w:rsid w:val="00400655"/>
    <w:rsid w:val="004748E7"/>
    <w:rsid w:val="004A054D"/>
    <w:rsid w:val="00624FC0"/>
    <w:rsid w:val="006370D1"/>
    <w:rsid w:val="006B54B8"/>
    <w:rsid w:val="00705BA2"/>
    <w:rsid w:val="007507E9"/>
    <w:rsid w:val="007844DC"/>
    <w:rsid w:val="007B63F0"/>
    <w:rsid w:val="007C2191"/>
    <w:rsid w:val="007C7DA6"/>
    <w:rsid w:val="0080449D"/>
    <w:rsid w:val="00807EDA"/>
    <w:rsid w:val="008A3EBD"/>
    <w:rsid w:val="009120B1"/>
    <w:rsid w:val="00970A18"/>
    <w:rsid w:val="009C726B"/>
    <w:rsid w:val="009E695F"/>
    <w:rsid w:val="00A2399E"/>
    <w:rsid w:val="00A464E3"/>
    <w:rsid w:val="00AD2E65"/>
    <w:rsid w:val="00B57973"/>
    <w:rsid w:val="00B832D1"/>
    <w:rsid w:val="00B97E24"/>
    <w:rsid w:val="00BB5694"/>
    <w:rsid w:val="00C419DC"/>
    <w:rsid w:val="00C75759"/>
    <w:rsid w:val="00C7648F"/>
    <w:rsid w:val="00C77147"/>
    <w:rsid w:val="00CA0AAB"/>
    <w:rsid w:val="00D62308"/>
    <w:rsid w:val="00D70344"/>
    <w:rsid w:val="00D75616"/>
    <w:rsid w:val="00E35CF2"/>
    <w:rsid w:val="00EA1B94"/>
    <w:rsid w:val="00ED69C1"/>
    <w:rsid w:val="00F12D04"/>
    <w:rsid w:val="00F32B18"/>
    <w:rsid w:val="00F41C18"/>
    <w:rsid w:val="00F830A4"/>
    <w:rsid w:val="00F9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2B288"/>
  <w15:chartTrackingRefBased/>
  <w15:docId w15:val="{D8D648E6-C38E-4C51-A487-09BAD917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370D1"/>
    <w:pPr>
      <w:spacing w:before="240" w:after="0"/>
    </w:pPr>
    <w:rPr>
      <w:sz w:val="20"/>
    </w:rPr>
  </w:style>
  <w:style w:type="paragraph" w:styleId="Heading1">
    <w:name w:val="heading 1"/>
    <w:basedOn w:val="Normal"/>
    <w:next w:val="Normal"/>
    <w:link w:val="Heading1Char"/>
    <w:uiPriority w:val="9"/>
    <w:qFormat/>
    <w:rsid w:val="00F96C5E"/>
    <w:pPr>
      <w:spacing w:before="210"/>
      <w:outlineLvl w:val="0"/>
    </w:pPr>
    <w:rPr>
      <w:rFonts w:asciiTheme="majorHAnsi" w:hAnsiTheme="majorHAnsi"/>
      <w:b/>
      <w:bCs/>
      <w:sz w:val="48"/>
      <w:szCs w:val="48"/>
    </w:rPr>
  </w:style>
  <w:style w:type="paragraph" w:styleId="Heading2">
    <w:name w:val="heading 2"/>
    <w:basedOn w:val="Normal"/>
    <w:next w:val="Normal"/>
    <w:link w:val="Heading2Char"/>
    <w:uiPriority w:val="9"/>
    <w:qFormat/>
    <w:rsid w:val="00A2399E"/>
    <w:pPr>
      <w:outlineLvl w:val="1"/>
    </w:pPr>
    <w:rPr>
      <w:b/>
      <w:bCs/>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leChar">
    <w:name w:val="Title Char"/>
    <w:basedOn w:val="DefaultParagraphFont"/>
    <w:link w:val="Title"/>
    <w:uiPriority w:val="10"/>
    <w:rsid w:val="00A2399E"/>
    <w:rPr>
      <w:rFonts w:asciiTheme="majorHAnsi" w:hAnsiTheme="majorHAnsi"/>
      <w:b/>
      <w:color w:val="000000" w:themeColor="text1"/>
      <w:sz w:val="88"/>
      <w:szCs w:val="50"/>
    </w:rPr>
  </w:style>
  <w:style w:type="paragraph" w:styleId="Subtitle">
    <w:name w:val="Subtitle"/>
    <w:basedOn w:val="Normal"/>
    <w:next w:val="Normal"/>
    <w:link w:val="SubtitleChar"/>
    <w:uiPriority w:val="11"/>
    <w:qFormat/>
    <w:rsid w:val="00A2399E"/>
    <w:pPr>
      <w:spacing w:before="120" w:after="240" w:line="240" w:lineRule="auto"/>
    </w:pPr>
    <w:rPr>
      <w:color w:val="7F7F7F" w:themeColor="text1" w:themeTint="80"/>
      <w:sz w:val="28"/>
      <w:szCs w:val="24"/>
    </w:rPr>
  </w:style>
  <w:style w:type="character" w:customStyle="1" w:styleId="SubtitleChar">
    <w:name w:val="Subtitle Char"/>
    <w:basedOn w:val="DefaultParagraphFont"/>
    <w:link w:val="Subtitle"/>
    <w:uiPriority w:val="11"/>
    <w:rsid w:val="00A2399E"/>
    <w:rPr>
      <w:color w:val="7F7F7F" w:themeColor="text1" w:themeTint="80"/>
      <w:sz w:val="28"/>
      <w:szCs w:val="24"/>
    </w:rPr>
  </w:style>
  <w:style w:type="character" w:customStyle="1" w:styleId="Heading1Char">
    <w:name w:val="Heading 1 Char"/>
    <w:basedOn w:val="DefaultParagraphFont"/>
    <w:link w:val="Heading1"/>
    <w:uiPriority w:val="9"/>
    <w:rsid w:val="00F96C5E"/>
    <w:rPr>
      <w:rFonts w:asciiTheme="majorHAnsi" w:hAnsiTheme="majorHAnsi"/>
      <w:b/>
      <w:bCs/>
      <w:sz w:val="48"/>
      <w:szCs w:val="48"/>
    </w:rPr>
  </w:style>
  <w:style w:type="paragraph" w:customStyle="1" w:styleId="Byline">
    <w:name w:val="Byline"/>
    <w:basedOn w:val="Normal"/>
    <w:qFormat/>
    <w:rsid w:val="00A2399E"/>
    <w:pPr>
      <w:spacing w:before="120"/>
    </w:pPr>
    <w:rPr>
      <w:color w:val="404040" w:themeColor="text1" w:themeTint="BF"/>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unhideWhenUsed/>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719D0"/>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6370D1"/>
    <w:rPr>
      <w:sz w:val="20"/>
    </w:rPr>
  </w:style>
  <w:style w:type="paragraph" w:customStyle="1" w:styleId="TopicDescription">
    <w:name w:val="Topic Description"/>
    <w:basedOn w:val="Normal"/>
    <w:qFormat/>
    <w:rsid w:val="00A2399E"/>
    <w:pPr>
      <w:spacing w:before="120"/>
      <w:jc w:val="right"/>
    </w:pPr>
    <w:rPr>
      <w:sz w:val="18"/>
      <w:szCs w:val="18"/>
    </w:rPr>
  </w:style>
  <w:style w:type="paragraph" w:customStyle="1" w:styleId="TopicTitle">
    <w:name w:val="Topic Title"/>
    <w:basedOn w:val="Normal"/>
    <w:qFormat/>
    <w:rsid w:val="00F96C5E"/>
    <w:pPr>
      <w:spacing w:before="360"/>
      <w:jc w:val="right"/>
    </w:pPr>
    <w:rPr>
      <w:b/>
      <w:sz w:val="18"/>
    </w:rPr>
  </w:style>
  <w:style w:type="paragraph" w:styleId="TOCHeading">
    <w:name w:val="TOC Heading"/>
    <w:basedOn w:val="Normal"/>
    <w:next w:val="Normal"/>
    <w:uiPriority w:val="39"/>
    <w:qFormat/>
    <w:rsid w:val="007507E9"/>
    <w:pPr>
      <w:spacing w:before="400"/>
      <w:jc w:val="right"/>
    </w:pPr>
    <w:rPr>
      <w:b/>
      <w:sz w:val="18"/>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A2399E"/>
    <w:rPr>
      <w:b/>
      <w:bCs/>
      <w:sz w:val="36"/>
      <w:szCs w:val="30"/>
    </w:rPr>
  </w:style>
  <w:style w:type="paragraph" w:customStyle="1" w:styleId="IssueInfo">
    <w:name w:val="Issue Info"/>
    <w:basedOn w:val="Normal"/>
    <w:qFormat/>
    <w:rsid w:val="00A2399E"/>
    <w:pPr>
      <w:spacing w:before="0"/>
      <w:jc w:val="right"/>
    </w:pPr>
    <w:rPr>
      <w:color w:val="7F7F7F" w:themeColor="text1" w:themeTint="80"/>
      <w:sz w:val="18"/>
      <w:szCs w:val="16"/>
    </w:rPr>
  </w:style>
  <w:style w:type="character" w:styleId="PlaceholderText">
    <w:name w:val="Placeholder Text"/>
    <w:basedOn w:val="DefaultParagraphFont"/>
    <w:uiPriority w:val="99"/>
    <w:semiHidden/>
    <w:rsid w:val="007844DC"/>
    <w:rPr>
      <w:color w:val="808080"/>
    </w:rPr>
  </w:style>
  <w:style w:type="character" w:customStyle="1" w:styleId="Bold">
    <w:name w:val="Bold"/>
    <w:uiPriority w:val="1"/>
    <w:qFormat/>
    <w:rsid w:val="0080449D"/>
    <w:rPr>
      <w:b/>
    </w:rPr>
  </w:style>
  <w:style w:type="character" w:styleId="Hyperlink">
    <w:name w:val="Hyperlink"/>
    <w:basedOn w:val="DefaultParagraphFont"/>
    <w:uiPriority w:val="99"/>
    <w:unhideWhenUsed/>
    <w:rsid w:val="007C7DA6"/>
    <w:rPr>
      <w:color w:val="5F5F5F" w:themeColor="hyperlink"/>
      <w:u w:val="single"/>
    </w:rPr>
  </w:style>
  <w:style w:type="character" w:styleId="UnresolvedMention">
    <w:name w:val="Unresolved Mention"/>
    <w:basedOn w:val="DefaultParagraphFont"/>
    <w:uiPriority w:val="99"/>
    <w:semiHidden/>
    <w:unhideWhenUsed/>
    <w:rsid w:val="007C7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ynextmove.org/profile/summary/29-1215.00?redir=29-1062.00" TargetMode="External"/><Relationship Id="rId21" Type="http://schemas.openxmlformats.org/officeDocument/2006/relationships/image" Target="media/image3.jpeg"/><Relationship Id="rId34" Type="http://schemas.openxmlformats.org/officeDocument/2006/relationships/hyperlink" Target="https://emj.bmj.com/content/37/7/437" TargetMode="External"/><Relationship Id="rId42" Type="http://schemas.openxmlformats.org/officeDocument/2006/relationships/image" Target="media/image7.jpeg"/><Relationship Id="rId47" Type="http://schemas.openxmlformats.org/officeDocument/2006/relationships/hyperlink" Target="mailto:Lisa.frischkorn@advancedhealth.com" TargetMode="External"/><Relationship Id="rId50" Type="http://schemas.openxmlformats.org/officeDocument/2006/relationships/hyperlink" Target="mailto:Chris.wilson@advancedhealth.com" TargetMode="External"/><Relationship Id="rId55" Type="http://schemas.openxmlformats.org/officeDocument/2006/relationships/hyperlink" Target="mailto:Chris.hogan@advancedhealth.com"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visibiledi.com/advancedhealth/Home/Login" TargetMode="External"/><Relationship Id="rId29" Type="http://schemas.openxmlformats.org/officeDocument/2006/relationships/image" Target="media/image5.jpeg"/><Relationship Id="rId11" Type="http://schemas.openxmlformats.org/officeDocument/2006/relationships/hyperlink" Target="https://advancedhealth.com/providers/herc-oha-prioritized-list-clinical-practice-guidelines/clinical-practice-guidelines/" TargetMode="External"/><Relationship Id="rId24" Type="http://schemas.openxmlformats.org/officeDocument/2006/relationships/hyperlink" Target="https://www.oregon.gov/oha/hsd/ohp/pages/provider-matters.aspx" TargetMode="External"/><Relationship Id="rId32" Type="http://schemas.openxmlformats.org/officeDocument/2006/relationships/hyperlink" Target="https://www.oregon.gov/oha/hpa/dsi-tc/pages/index.aspx" TargetMode="External"/><Relationship Id="rId37" Type="http://schemas.openxmlformats.org/officeDocument/2006/relationships/hyperlink" Target="mailto:naomi.brazille@advancedhealth.com" TargetMode="External"/><Relationship Id="rId40" Type="http://schemas.openxmlformats.org/officeDocument/2006/relationships/hyperlink" Target="http://advancedhealth.com/providers/clinical-practice-guidelines/" TargetMode="External"/><Relationship Id="rId45" Type="http://schemas.openxmlformats.org/officeDocument/2006/relationships/hyperlink" Target="http://www.oregon.gov/oha/HealthPlan/Pages/forms.aspx" TargetMode="External"/><Relationship Id="rId53" Type="http://schemas.openxmlformats.org/officeDocument/2006/relationships/hyperlink" Target="mailto:Kera.hood@advancedhealth.com" TargetMode="External"/><Relationship Id="rId58" Type="http://schemas.openxmlformats.org/officeDocument/2006/relationships/hyperlink" Target="mailto:Sam.vendrathi@advancedhealth.com" TargetMode="External"/><Relationship Id="rId5" Type="http://schemas.openxmlformats.org/officeDocument/2006/relationships/styles" Target="styles.xml"/><Relationship Id="rId61" Type="http://schemas.openxmlformats.org/officeDocument/2006/relationships/hyperlink" Target="mailto:THWProgram@advancedhealth.com" TargetMode="External"/><Relationship Id="rId19" Type="http://schemas.openxmlformats.org/officeDocument/2006/relationships/hyperlink" Target="https://www.100daysinappalachia.com/2019/01/schools-libraries-are-obvious-setting-for-telehealth/" TargetMode="External"/><Relationship Id="rId14" Type="http://schemas.openxmlformats.org/officeDocument/2006/relationships/hyperlink" Target="http://pharmacy.oregonstate.edu/drug-policy/newsletters" TargetMode="External"/><Relationship Id="rId22" Type="http://schemas.openxmlformats.org/officeDocument/2006/relationships/hyperlink" Target="https://www.100daysinappalachia.com/2019/01/schools-libraries-are-obvious-setting-for-telehealth/" TargetMode="External"/><Relationship Id="rId27" Type="http://schemas.openxmlformats.org/officeDocument/2006/relationships/hyperlink" Target="https://www.mynextmove.org/profile/summary/29-1215.00?redir=29-1062.00" TargetMode="External"/><Relationship Id="rId30" Type="http://schemas.openxmlformats.org/officeDocument/2006/relationships/hyperlink" Target="https://www.mynextmove.org/profile/summary/29-1215.00?redir=29-1062.00" TargetMode="External"/><Relationship Id="rId35" Type="http://schemas.openxmlformats.org/officeDocument/2006/relationships/hyperlink" Target="mailto:lisa.frischkorn@advancedhealthcom" TargetMode="External"/><Relationship Id="rId43" Type="http://schemas.openxmlformats.org/officeDocument/2006/relationships/hyperlink" Target="https://www.publicdomainpictures.net/en/view-image.php?image=19256&amp;picture=female-symbol" TargetMode="External"/><Relationship Id="rId48" Type="http://schemas.openxmlformats.org/officeDocument/2006/relationships/hyperlink" Target="mailto:Veronica.Delmoral@advancedhealth.com" TargetMode="External"/><Relationship Id="rId56" Type="http://schemas.openxmlformats.org/officeDocument/2006/relationships/hyperlink" Target="mailto:Anna.warner@advancedhealth.com" TargetMode="External"/><Relationship Id="rId64" Type="http://schemas.openxmlformats.org/officeDocument/2006/relationships/glossaryDocument" Target="glossary/document.xml"/><Relationship Id="rId8" Type="http://schemas.openxmlformats.org/officeDocument/2006/relationships/footnotes" Target="footnotes.xml"/><Relationship Id="rId51" Type="http://schemas.openxmlformats.org/officeDocument/2006/relationships/hyperlink" Target="mailto:Jackie.bohannon@advancedhealth.com" TargetMode="External"/><Relationship Id="rId3" Type="http://schemas.openxmlformats.org/officeDocument/2006/relationships/customXml" Target="../customXml/item3.xml"/><Relationship Id="rId12" Type="http://schemas.openxmlformats.org/officeDocument/2006/relationships/hyperlink" Target="https://advancedhealth.com/wp-content/uploads/2024/04/2024.2025-Advanced-Health-Provider-Manual-FINAL-V3.pdf" TargetMode="External"/><Relationship Id="rId17" Type="http://schemas.openxmlformats.org/officeDocument/2006/relationships/image" Target="media/image2.jpeg"/><Relationship Id="rId25" Type="http://schemas.openxmlformats.org/officeDocument/2006/relationships/image" Target="media/image4.jpeg"/><Relationship Id="rId33" Type="http://schemas.openxmlformats.org/officeDocument/2006/relationships/image" Target="media/image6.jpeg"/><Relationship Id="rId38" Type="http://schemas.openxmlformats.org/officeDocument/2006/relationships/hyperlink" Target="mailto:lisa.castle@advancedhealth.com" TargetMode="External"/><Relationship Id="rId46" Type="http://schemas.openxmlformats.org/officeDocument/2006/relationships/hyperlink" Target="mailto:CustomerService@advancedhealth.com" TargetMode="External"/><Relationship Id="rId59" Type="http://schemas.openxmlformats.org/officeDocument/2006/relationships/hyperlink" Target="mailto:Cristina.oregel@advancedhealth.com" TargetMode="External"/><Relationship Id="rId20" Type="http://schemas.openxmlformats.org/officeDocument/2006/relationships/hyperlink" Target="https://creativecommons.org/licenses/by-nd/3.0/" TargetMode="External"/><Relationship Id="rId41" Type="http://schemas.openxmlformats.org/officeDocument/2006/relationships/hyperlink" Target="mailto:ICCreferrals@advancedhealth.com" TargetMode="External"/><Relationship Id="rId54" Type="http://schemas.openxmlformats.org/officeDocument/2006/relationships/hyperlink" Target="mailto:Reya.nemation@advancedhealth.com" TargetMode="External"/><Relationship Id="rId62"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dvancedhealth.com/providers/advanced-health-provider-newsletters/" TargetMode="External"/><Relationship Id="rId23" Type="http://schemas.openxmlformats.org/officeDocument/2006/relationships/hyperlink" Target="https://creativecommons.org/licenses/by-nd/3.0/" TargetMode="External"/><Relationship Id="rId28" Type="http://schemas.openxmlformats.org/officeDocument/2006/relationships/hyperlink" Target="https://creativecommons.org/licenses/by/3.0/" TargetMode="External"/><Relationship Id="rId36" Type="http://schemas.openxmlformats.org/officeDocument/2006/relationships/hyperlink" Target="https://forms.office.com/r/im7uWFEuZc" TargetMode="External"/><Relationship Id="rId49" Type="http://schemas.openxmlformats.org/officeDocument/2006/relationships/hyperlink" Target="mailto:Dani.thompson@advancedhealth.com" TargetMode="External"/><Relationship Id="rId57" Type="http://schemas.openxmlformats.org/officeDocument/2006/relationships/hyperlink" Target="mailto:Ross.acker@advancedhealth.com" TargetMode="External"/><Relationship Id="rId10" Type="http://schemas.openxmlformats.org/officeDocument/2006/relationships/image" Target="media/image1.png"/><Relationship Id="rId31" Type="http://schemas.openxmlformats.org/officeDocument/2006/relationships/hyperlink" Target="https://creativecommons.org/licenses/by/3.0/" TargetMode="External"/><Relationship Id="rId44" Type="http://schemas.openxmlformats.org/officeDocument/2006/relationships/hyperlink" Target="http://www.oregon.gov/oha/HealthPlan/Policies/130rb100114.pdf" TargetMode="External"/><Relationship Id="rId52" Type="http://schemas.openxmlformats.org/officeDocument/2006/relationships/hyperlink" Target="mailto:Jamie.simmons@advancedhealth.com" TargetMode="External"/><Relationship Id="rId60" Type="http://schemas.openxmlformats.org/officeDocument/2006/relationships/hyperlink" Target="mailto:Trisha.gederos@advancedhealth.com"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advancedhealth.b-cdn.net/wp-content/uploads/2025/01/Final-Advanced-Health-Member-Handbook_CCO-Model-Member-Handbook-2025_1001.pdf" TargetMode="External"/><Relationship Id="rId18" Type="http://schemas.openxmlformats.org/officeDocument/2006/relationships/hyperlink" Target="https://www.100daysinappalachia.com/2019/01/schools-libraries-are-obvious-setting-for-telehealth/" TargetMode="External"/><Relationship Id="rId39" Type="http://schemas.openxmlformats.org/officeDocument/2006/relationships/hyperlink" Target="mailto:ICCreferrals@advancedhealt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Frischkorn\AppData\Roaming\Microsoft\Templates\Corporate%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40BF878517413B9F8AA0BA0D7E5B84"/>
        <w:category>
          <w:name w:val="General"/>
          <w:gallery w:val="placeholder"/>
        </w:category>
        <w:types>
          <w:type w:val="bbPlcHdr"/>
        </w:types>
        <w:behaviors>
          <w:behavior w:val="content"/>
        </w:behaviors>
        <w:guid w:val="{C952B7DC-9E27-4011-B226-D67A48BCE9B7}"/>
      </w:docPartPr>
      <w:docPartBody>
        <w:p w:rsidR="005C429F" w:rsidRDefault="005C429F">
          <w:pPr>
            <w:pStyle w:val="DF40BF878517413B9F8AA0BA0D7E5B84"/>
          </w:pPr>
          <w:r w:rsidRPr="007844DC">
            <w:t>The Review</w:t>
          </w:r>
        </w:p>
      </w:docPartBody>
    </w:docPart>
    <w:docPart>
      <w:docPartPr>
        <w:name w:val="D8370F69EB19492B895FCF80CE1789B4"/>
        <w:category>
          <w:name w:val="General"/>
          <w:gallery w:val="placeholder"/>
        </w:category>
        <w:types>
          <w:type w:val="bbPlcHdr"/>
        </w:types>
        <w:behaviors>
          <w:behavior w:val="content"/>
        </w:behaviors>
        <w:guid w:val="{638FA7CA-328D-4012-87A8-EB0D4034056A}"/>
      </w:docPartPr>
      <w:docPartBody>
        <w:p w:rsidR="005C429F" w:rsidRDefault="005C429F">
          <w:pPr>
            <w:pStyle w:val="D8370F69EB19492B895FCF80CE1789B4"/>
          </w:pPr>
          <w:r w:rsidRPr="007844DC">
            <w:t>August 20XX</w:t>
          </w:r>
          <w:r w:rsidRPr="007844DC">
            <w:br/>
            <w:t>Issue #12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9F"/>
    <w:rsid w:val="002C0CCF"/>
    <w:rsid w:val="004A054D"/>
    <w:rsid w:val="004F7CB3"/>
    <w:rsid w:val="005C429F"/>
    <w:rsid w:val="007B63F0"/>
    <w:rsid w:val="00A22ADF"/>
    <w:rsid w:val="00AF6AC2"/>
    <w:rsid w:val="00D6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40BF878517413B9F8AA0BA0D7E5B84">
    <w:name w:val="DF40BF878517413B9F8AA0BA0D7E5B84"/>
  </w:style>
  <w:style w:type="paragraph" w:customStyle="1" w:styleId="D8370F69EB19492B895FCF80CE1789B4">
    <w:name w:val="D8370F69EB19492B895FCF80CE178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E21B4B79-11E8-4E75-9E08-249C947607AD}">
  <ds:schemaRefs>
    <ds:schemaRef ds:uri="http://schemas.microsoft.com/sharepoint/v3/contenttype/forms"/>
  </ds:schemaRefs>
</ds:datastoreItem>
</file>

<file path=customXml/itemProps3.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 newsletter</Template>
  <TotalTime>0</TotalTime>
  <Pages>11</Pages>
  <Words>2835</Words>
  <Characters>18179</Characters>
  <Application>Microsoft Office Word</Application>
  <DocSecurity>4</DocSecurity>
  <Lines>395</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Frischkorn</dc:creator>
  <cp:keywords/>
  <dc:description/>
  <cp:lastModifiedBy>Dani Thompson</cp:lastModifiedBy>
  <cp:revision>2</cp:revision>
  <dcterms:created xsi:type="dcterms:W3CDTF">2026-05-29T16:00:00Z</dcterms:created>
  <dcterms:modified xsi:type="dcterms:W3CDTF">2026-05-29T16:00:00Z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